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3477"/>
        <w:gridCol w:w="2919"/>
        <w:gridCol w:w="478"/>
        <w:gridCol w:w="1933"/>
        <w:gridCol w:w="2294"/>
      </w:tblGrid>
      <w:tr w:rsidR="00491A66" w:rsidRPr="00B72362" w14:paraId="4D8D6878" w14:textId="77777777" w:rsidTr="006C1E55">
        <w:trPr>
          <w:cantSplit/>
          <w:trHeight w:val="1752"/>
          <w:tblHeader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1221D435" w14:textId="57BD0D48" w:rsidR="00BD695E" w:rsidRPr="0001296E" w:rsidRDefault="00327EA6" w:rsidP="0001296E">
            <w:pPr>
              <w:pStyle w:val="Heading1"/>
              <w:rPr>
                <w:noProof/>
                <w:szCs w:val="28"/>
              </w:rPr>
            </w:pPr>
            <w:r w:rsidRPr="00327EA6">
              <w:rPr>
                <w:noProof/>
                <w:szCs w:val="28"/>
              </w:rPr>
              <w:drawing>
                <wp:anchor distT="0" distB="0" distL="114300" distR="114300" simplePos="0" relativeHeight="251667456" behindDoc="1" locked="0" layoutInCell="1" allowOverlap="1" wp14:anchorId="1E78E90D" wp14:editId="1E216449">
                  <wp:simplePos x="0" y="0"/>
                  <wp:positionH relativeFrom="column">
                    <wp:posOffset>-907415</wp:posOffset>
                  </wp:positionH>
                  <wp:positionV relativeFrom="paragraph">
                    <wp:posOffset>163830</wp:posOffset>
                  </wp:positionV>
                  <wp:extent cx="1051560" cy="502920"/>
                  <wp:effectExtent l="0" t="0" r="0" b="0"/>
                  <wp:wrapThrough wrapText="bothSides">
                    <wp:wrapPolygon edited="0">
                      <wp:start x="0" y="0"/>
                      <wp:lineTo x="0" y="20455"/>
                      <wp:lineTo x="21130" y="20455"/>
                      <wp:lineTo x="21130" y="0"/>
                      <wp:lineTo x="0" y="0"/>
                    </wp:wrapPolygon>
                  </wp:wrapThrough>
                  <wp:docPr id="1026" name="Picture 2" descr="https://attachments.office.net/owa/sjohnson25@mdot.maryland.gov/service.svc/s/GetFileAttachment?id=AAMkADVkYzBiMzVkLTc1OTgtNDM4NS04Y2I2LTY1ZTgxMzE2NGQ3YgBGAAAAAAAgPbMVCmuxRI5IbsUXjZCVBwCLwfl7cCW0Rq4o9esxbLegAAAAAAEMAAAFpE9zAFtITorcMeM2xnHLAADAAEXrAAABEgAQACbxdNt8v2NHgI%2BT2Qug75M%3D&amp;X-OWA-CANARY=vgcZ53xaqEGARtorFcTzkBCld3gBjdYY_LGkiLF0J6kQ57XW-MAGG50AvYNispiJRzJkRHjMd4c.&amp;token=eyJhbGciOiJSUzI1NiIsImtpZCI6IjA2MDBGOUY2NzQ2MjA3MzdFNzM0MDRFMjg3QzQ1QTgxOENCN0NFQjgiLCJ4NXQiOiJCZ0Q1OW5SaUJ6Zm5OQVRpaDhSYWdZeTN6cmciLCJ0eXAiOiJKV1QifQ.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.YROn6c63ZuWnnHAl6IzteEPFBiRiQztNtK3MtuxLcYm8gQjur8H2q031FliY1lW317MZ8mwh_HyIdkCqw7FRCe8sf7_3vVeYw49Thb19iaMovZLkpbI-_7hwaVahrNqdQUxp5DdYBoRIzjWskQ0dpubCF5LPbmZYLikhki0ch3HusVGahq7ionas2hg2i3EYUS91hWKDWKn8xUzG97QSFw7HJzbSsBOS-YsxBWZ43h_anowl1nuYuD2FFAyWIlYy984onnSnOuNfy17MzjfdeEKabePZvE8Bgxfdzfy5vyrQQHm4kGoRARHqHI3YP15gnXQV7heIC5rS-UwOci82Tw&amp;owa=outlook.office.com&amp;isImagePreview=True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3EEC79-778A-486E-8595-D896C6DAB44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2" descr="https://attachments.office.net/owa/sjohnson25@mdot.maryland.gov/service.svc/s/GetFileAttachment?id=AAMkADVkYzBiMzVkLTc1OTgtNDM4NS04Y2I2LTY1ZTgxMzE2NGQ3YgBGAAAAAAAgPbMVCmuxRI5IbsUXjZCVBwCLwfl7cCW0Rq4o9esxbLegAAAAAAEMAAAFpE9zAFtITorcMeM2xnHLAADAAEXrAAABEgAQACbxdNt8v2NHgI%2BT2Qug75M%3D&amp;X-OWA-CANARY=vgcZ53xaqEGARtorFcTzkBCld3gBjdYY_LGkiLF0J6kQ57XW-MAGG50AvYNispiJRzJkRHjMd4c.&amp;token=eyJhbGciOiJSUzI1NiIsImtpZCI6IjA2MDBGOUY2NzQ2MjA3MzdFNzM0MDRFMjg3QzQ1QTgxOENCN0NFQjgiLCJ4NXQiOiJCZ0Q1OW5SaUJ6Zm5OQVRpaDhSYWdZeTN6cmciLCJ0eXAiOiJKV1QifQ.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.YROn6c63ZuWnnHAl6IzteEPFBiRiQztNtK3MtuxLcYm8gQjur8H2q031FliY1lW317MZ8mwh_HyIdkCqw7FRCe8sf7_3vVeYw49Thb19iaMovZLkpbI-_7hwaVahrNqdQUxp5DdYBoRIzjWskQ0dpubCF5LPbmZYLikhki0ch3HusVGahq7ionas2hg2i3EYUS91hWKDWKn8xUzG97QSFw7HJzbSsBOS-YsxBWZ43h_anowl1nuYuD2FFAyWIlYy984onnSnOuNfy17MzjfdeEKabePZvE8Bgxfdzfy5vyrQQHm4kGoRARHqHI3YP15gnXQV7heIC5rS-UwOci82Tw&amp;owa=outlook.office.com&amp;isImagePreview=True">
                            <a:extLst>
                              <a:ext uri="{FF2B5EF4-FFF2-40B4-BE49-F238E27FC236}">
                                <a16:creationId xmlns:a16="http://schemas.microsoft.com/office/drawing/2014/main" id="{D63EEC79-778A-486E-8595-D896C6DAB443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1560" cy="502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A11F1"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55563685" wp14:editId="4D0D01D7">
                  <wp:simplePos x="0" y="0"/>
                  <wp:positionH relativeFrom="column">
                    <wp:posOffset>6031230</wp:posOffset>
                  </wp:positionH>
                  <wp:positionV relativeFrom="paragraph">
                    <wp:posOffset>76835</wp:posOffset>
                  </wp:positionV>
                  <wp:extent cx="772795" cy="508635"/>
                  <wp:effectExtent l="0" t="0" r="8255" b="5715"/>
                  <wp:wrapTight wrapText="bothSides">
                    <wp:wrapPolygon edited="0">
                      <wp:start x="1597" y="0"/>
                      <wp:lineTo x="0" y="20225"/>
                      <wp:lineTo x="0" y="21034"/>
                      <wp:lineTo x="21298" y="21034"/>
                      <wp:lineTo x="21298" y="3236"/>
                      <wp:lineTo x="4260" y="0"/>
                      <wp:lineTo x="1597" y="0"/>
                    </wp:wrapPolygon>
                  </wp:wrapTight>
                  <wp:docPr id="66" name="Picture 0" descr="logo-head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-head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795" cy="5086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D695E" w:rsidRPr="0001296E">
              <w:rPr>
                <w:noProof/>
                <w:szCs w:val="28"/>
              </w:rPr>
              <w:t>Maryland Department of Transportation</w:t>
            </w:r>
          </w:p>
          <w:p w14:paraId="36D6B4FB" w14:textId="405F8BC7" w:rsidR="00BD695E" w:rsidRPr="0001296E" w:rsidRDefault="00BD695E" w:rsidP="0001296E">
            <w:pPr>
              <w:pStyle w:val="Heading1"/>
              <w:rPr>
                <w:noProof/>
                <w:szCs w:val="28"/>
              </w:rPr>
            </w:pPr>
            <w:r w:rsidRPr="0001296E">
              <w:rPr>
                <w:noProof/>
                <w:szCs w:val="28"/>
              </w:rPr>
              <w:t>Morgan State university</w:t>
            </w:r>
          </w:p>
          <w:p w14:paraId="65E9DA75" w14:textId="77777777" w:rsidR="00BD695E" w:rsidRPr="0001296E" w:rsidRDefault="00BD695E" w:rsidP="0001296E">
            <w:pPr>
              <w:pStyle w:val="Heading1"/>
              <w:rPr>
                <w:noProof/>
                <w:szCs w:val="28"/>
              </w:rPr>
            </w:pPr>
            <w:r w:rsidRPr="0001296E">
              <w:rPr>
                <w:noProof/>
                <w:szCs w:val="28"/>
              </w:rPr>
              <w:t>Graduate School internship Program</w:t>
            </w:r>
          </w:p>
          <w:p w14:paraId="576EB7C8" w14:textId="38059A8D" w:rsidR="00491A66" w:rsidRPr="00583BFB" w:rsidRDefault="0001296E" w:rsidP="0001296E">
            <w:pPr>
              <w:pStyle w:val="Heading1"/>
            </w:pPr>
            <w:r>
              <w:rPr>
                <w:noProof/>
                <w:szCs w:val="28"/>
              </w:rPr>
              <w:t xml:space="preserve">                  </w:t>
            </w:r>
            <w:r w:rsidR="00BD695E" w:rsidRPr="0001296E">
              <w:rPr>
                <w:noProof/>
                <w:szCs w:val="28"/>
              </w:rPr>
              <w:t>Application</w:t>
            </w:r>
            <w:r w:rsidR="00BD45FE">
              <w:rPr>
                <w:noProof/>
                <w:szCs w:val="28"/>
              </w:rPr>
              <w:t xml:space="preserve"> </w:t>
            </w:r>
            <w:r w:rsidR="00BD45FE" w:rsidRPr="00970E64">
              <w:rPr>
                <w:noProof/>
                <w:szCs w:val="28"/>
                <w:shd w:val="clear" w:color="auto" w:fill="000000" w:themeFill="text1"/>
                <w:vertAlign w:val="superscript"/>
              </w:rPr>
              <w:t>(</w:t>
            </w:r>
            <w:r w:rsidR="00970E64" w:rsidRPr="00970E64">
              <w:rPr>
                <w:noProof/>
                <w:color w:val="FFFF00"/>
                <w:szCs w:val="28"/>
                <w:shd w:val="clear" w:color="auto" w:fill="000000" w:themeFill="text1"/>
                <w:vertAlign w:val="superscript"/>
              </w:rPr>
              <w:t>Due by Friday, MAy 22, 2026 11:59 P.M)</w:t>
            </w:r>
          </w:p>
        </w:tc>
      </w:tr>
      <w:tr w:rsidR="00C81188" w:rsidRPr="00B72362" w14:paraId="6BC3113A" w14:textId="77777777" w:rsidTr="006C1E55">
        <w:trPr>
          <w:cantSplit/>
          <w:trHeight w:val="204"/>
          <w:jc w:val="center"/>
        </w:trPr>
        <w:tc>
          <w:tcPr>
            <w:tcW w:w="11101" w:type="dxa"/>
            <w:gridSpan w:val="5"/>
            <w:shd w:val="clear" w:color="auto" w:fill="E6E6E6"/>
            <w:vAlign w:val="center"/>
          </w:tcPr>
          <w:p w14:paraId="44EDA440" w14:textId="77777777" w:rsidR="00C55433" w:rsidRPr="00474E69" w:rsidRDefault="00C81188" w:rsidP="00845657">
            <w:pPr>
              <w:pStyle w:val="SectionHeading"/>
              <w:rPr>
                <w:b/>
              </w:rPr>
            </w:pPr>
            <w:r w:rsidRPr="00474E69">
              <w:rPr>
                <w:b/>
              </w:rPr>
              <w:t>Applicant Info</w:t>
            </w:r>
            <w:r w:rsidR="005920EB" w:rsidRPr="00474E69">
              <w:rPr>
                <w:b/>
              </w:rPr>
              <w:t xml:space="preserve">rmation </w:t>
            </w:r>
          </w:p>
        </w:tc>
      </w:tr>
      <w:tr w:rsidR="00735C66" w:rsidRPr="00B72362" w14:paraId="6C1159C6" w14:textId="77777777" w:rsidTr="003F0A34">
        <w:trPr>
          <w:cantSplit/>
          <w:trHeight w:val="843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3578C014" w14:textId="3C45E50D" w:rsidR="00C81188" w:rsidRDefault="005920EB" w:rsidP="00B61506">
            <w:pPr>
              <w:rPr>
                <w:b/>
                <w:color w:val="C00000"/>
              </w:rPr>
            </w:pPr>
            <w:r w:rsidRPr="006B6EB2">
              <w:rPr>
                <w:b/>
                <w:color w:val="C00000"/>
                <w:highlight w:val="yellow"/>
              </w:rPr>
              <w:t>First Name</w:t>
            </w:r>
            <w:r w:rsidR="00434A56">
              <w:rPr>
                <w:b/>
                <w:color w:val="C00000"/>
              </w:rPr>
              <w:t>:</w:t>
            </w:r>
          </w:p>
          <w:p w14:paraId="6070F565" w14:textId="77777777" w:rsidR="00434A56" w:rsidRDefault="00434A56" w:rsidP="00B61506">
            <w:pPr>
              <w:rPr>
                <w:b/>
                <w:color w:val="C00000"/>
              </w:rPr>
            </w:pPr>
          </w:p>
          <w:p w14:paraId="29360DE6" w14:textId="13329DC9" w:rsidR="00434A56" w:rsidRPr="00434A56" w:rsidRDefault="00434A56" w:rsidP="00B61506">
            <w:pPr>
              <w:rPr>
                <w:b/>
                <w:sz w:val="20"/>
                <w:szCs w:val="20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174A3A9" w14:textId="77777777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19C00168" w14:textId="3EF5A982" w:rsidR="00C81188" w:rsidRDefault="005920EB" w:rsidP="00B61506">
            <w:pPr>
              <w:rPr>
                <w:b/>
                <w:color w:val="C00000"/>
              </w:rPr>
            </w:pPr>
            <w:r w:rsidRPr="00434A56">
              <w:rPr>
                <w:b/>
                <w:color w:val="C00000"/>
                <w:highlight w:val="yellow"/>
              </w:rPr>
              <w:t>Middle Name:</w:t>
            </w:r>
          </w:p>
          <w:p w14:paraId="114012A2" w14:textId="77777777" w:rsidR="00434A56" w:rsidRPr="00434A56" w:rsidRDefault="00434A56" w:rsidP="00B61506">
            <w:pPr>
              <w:rPr>
                <w:b/>
                <w:color w:val="C00000"/>
              </w:rPr>
            </w:pPr>
          </w:p>
          <w:p w14:paraId="5EA2A44B" w14:textId="4BD59623" w:rsidR="00C55433" w:rsidRPr="005920EB" w:rsidRDefault="00434A56" w:rsidP="00434A56">
            <w:pPr>
              <w:rPr>
                <w:b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0433DCDC" w14:textId="77777777" w:rsidR="00434A56" w:rsidRDefault="00434A56" w:rsidP="00B61506">
            <w:pPr>
              <w:rPr>
                <w:b/>
                <w:color w:val="C00000"/>
                <w:highlight w:val="yellow"/>
              </w:rPr>
            </w:pPr>
          </w:p>
          <w:p w14:paraId="2085BF51" w14:textId="6882FD14" w:rsidR="00C81188" w:rsidRDefault="005920EB" w:rsidP="00B61506">
            <w:pPr>
              <w:rPr>
                <w:b/>
                <w:color w:val="C00000"/>
              </w:rPr>
            </w:pPr>
            <w:r w:rsidRPr="006B6EB2">
              <w:rPr>
                <w:b/>
                <w:color w:val="C00000"/>
                <w:highlight w:val="yellow"/>
              </w:rPr>
              <w:t>Last Name:</w:t>
            </w:r>
          </w:p>
          <w:p w14:paraId="093A7B03" w14:textId="77777777" w:rsidR="00434A56" w:rsidRDefault="00434A56" w:rsidP="00B61506">
            <w:pPr>
              <w:rPr>
                <w:b/>
                <w:color w:val="C00000"/>
              </w:rPr>
            </w:pPr>
          </w:p>
          <w:p w14:paraId="6FC4CDA0" w14:textId="363F8C49" w:rsidR="003F0A34" w:rsidRPr="005920EB" w:rsidRDefault="00434A56" w:rsidP="003F0A34">
            <w:pPr>
              <w:rPr>
                <w:b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864408" w:rsidRPr="00B72362" w14:paraId="409D8764" w14:textId="77777777" w:rsidTr="003F0A34">
        <w:trPr>
          <w:cantSplit/>
          <w:trHeight w:val="834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734A83FC" w14:textId="77777777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0B3602DF" w14:textId="17142C17" w:rsidR="00434A56" w:rsidRDefault="00864408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 xml:space="preserve">Current Address:                 </w:t>
            </w:r>
          </w:p>
          <w:p w14:paraId="018E9E8C" w14:textId="75879E4E" w:rsidR="00434A56" w:rsidRDefault="00434A56" w:rsidP="00B61506">
            <w:pPr>
              <w:rPr>
                <w:b/>
                <w:color w:val="C00000"/>
                <w:highlight w:val="yellow"/>
              </w:rPr>
            </w:pPr>
          </w:p>
          <w:p w14:paraId="5BFA3AC2" w14:textId="0DE4DB7C" w:rsidR="00864408" w:rsidRPr="006B6EB2" w:rsidRDefault="00434A56" w:rsidP="003F0A34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="00864408" w:rsidRPr="006B6EB2">
              <w:rPr>
                <w:b/>
                <w:color w:val="C00000"/>
                <w:highlight w:val="yellow"/>
              </w:rPr>
              <w:t xml:space="preserve">                                                                     </w:t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29AD170B" w14:textId="77777777" w:rsidR="00864408" w:rsidRPr="005920EB" w:rsidRDefault="00864408" w:rsidP="00B61506">
            <w:pPr>
              <w:rPr>
                <w:b/>
              </w:rPr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5E44F913" w14:textId="77777777" w:rsidR="003F0A34" w:rsidRDefault="003F0A34" w:rsidP="00864408">
            <w:pPr>
              <w:rPr>
                <w:b/>
                <w:color w:val="C00000"/>
                <w:sz w:val="18"/>
                <w:highlight w:val="yellow"/>
              </w:rPr>
            </w:pPr>
          </w:p>
          <w:p w14:paraId="56732289" w14:textId="1FC4DC52" w:rsidR="00864408" w:rsidRDefault="00864408" w:rsidP="00864408">
            <w:pPr>
              <w:rPr>
                <w:b/>
                <w:color w:val="C00000"/>
                <w:sz w:val="18"/>
              </w:rPr>
            </w:pPr>
            <w:r w:rsidRPr="008D21BB">
              <w:rPr>
                <w:b/>
                <w:color w:val="C00000"/>
                <w:sz w:val="18"/>
                <w:highlight w:val="yellow"/>
              </w:rPr>
              <w:t>Expected Graduation Date:</w:t>
            </w:r>
          </w:p>
          <w:p w14:paraId="10C5153F" w14:textId="77777777" w:rsidR="00434A56" w:rsidRDefault="00434A56" w:rsidP="00864408">
            <w:pPr>
              <w:rPr>
                <w:b/>
                <w:color w:val="C00000"/>
                <w:sz w:val="18"/>
              </w:rPr>
            </w:pPr>
          </w:p>
          <w:p w14:paraId="7059D06B" w14:textId="55804E10" w:rsidR="00864408" w:rsidRPr="006B6EB2" w:rsidRDefault="00434A56" w:rsidP="003F0A34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735C66" w:rsidRPr="00B72362" w14:paraId="22FE3414" w14:textId="77777777" w:rsidTr="003F0A34">
        <w:trPr>
          <w:cantSplit/>
          <w:trHeight w:val="933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7FEAB380" w14:textId="46B001FB" w:rsidR="009622B2" w:rsidRDefault="009622B2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>City:</w:t>
            </w:r>
          </w:p>
          <w:p w14:paraId="6948D9B7" w14:textId="2AD53206" w:rsidR="00864408" w:rsidRDefault="00864408" w:rsidP="00B61506">
            <w:pPr>
              <w:rPr>
                <w:b/>
                <w:color w:val="C00000"/>
                <w:highlight w:val="yellow"/>
              </w:rPr>
            </w:pPr>
          </w:p>
          <w:p w14:paraId="69F5443C" w14:textId="645B4EEA" w:rsidR="00C55433" w:rsidRPr="006B6EB2" w:rsidRDefault="00434A56" w:rsidP="003F0A34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77770ED4" w14:textId="77777777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0147B30D" w14:textId="7EFE28FB" w:rsidR="009622B2" w:rsidRDefault="009622B2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>State:</w:t>
            </w:r>
          </w:p>
          <w:p w14:paraId="2653FC2E" w14:textId="77777777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6D97C1A3" w14:textId="1A590681" w:rsidR="00864408" w:rsidRPr="006B6EB2" w:rsidRDefault="003F0A34" w:rsidP="00B61506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  <w:p w14:paraId="36ACB9DD" w14:textId="77777777" w:rsidR="00C55433" w:rsidRPr="006B6EB2" w:rsidRDefault="00C55433" w:rsidP="00B61506">
            <w:pPr>
              <w:rPr>
                <w:b/>
                <w:color w:val="C00000"/>
                <w:highlight w:val="yellow"/>
              </w:rPr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1B631959" w14:textId="71EC8372" w:rsidR="009622B2" w:rsidRDefault="005920EB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>Zip</w:t>
            </w:r>
            <w:r w:rsidR="001A7E81" w:rsidRPr="006B6EB2">
              <w:rPr>
                <w:b/>
                <w:color w:val="C00000"/>
                <w:highlight w:val="yellow"/>
              </w:rPr>
              <w:t xml:space="preserve"> Code</w:t>
            </w:r>
            <w:r w:rsidR="009622B2" w:rsidRPr="006B6EB2">
              <w:rPr>
                <w:b/>
                <w:color w:val="C00000"/>
                <w:highlight w:val="yellow"/>
              </w:rPr>
              <w:t>:</w:t>
            </w:r>
          </w:p>
          <w:p w14:paraId="197BA8B9" w14:textId="77777777" w:rsidR="00864408" w:rsidRPr="006B6EB2" w:rsidRDefault="00864408" w:rsidP="00B61506">
            <w:pPr>
              <w:rPr>
                <w:b/>
                <w:color w:val="C00000"/>
                <w:highlight w:val="yellow"/>
              </w:rPr>
            </w:pPr>
          </w:p>
          <w:p w14:paraId="43D023E7" w14:textId="44133D55" w:rsidR="00C55433" w:rsidRPr="006B6EB2" w:rsidRDefault="003F0A34" w:rsidP="003F0A34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735C66" w:rsidRPr="00B72362" w14:paraId="6D90D6DC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2D4F71D8" w14:textId="77777777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0D20B0F8" w14:textId="2F215891" w:rsidR="00887861" w:rsidRDefault="005920EB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>Home Telephone:</w:t>
            </w:r>
          </w:p>
          <w:p w14:paraId="20FD189B" w14:textId="77777777" w:rsidR="003F0A34" w:rsidRPr="006B6EB2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3A31DB6F" w14:textId="5BCF23AA" w:rsidR="00864408" w:rsidRPr="006B6EB2" w:rsidRDefault="003F0A34" w:rsidP="003F0A34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492E91FE" w14:textId="77777777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25BBF3CA" w14:textId="34981370" w:rsidR="00887861" w:rsidRDefault="003F0A34" w:rsidP="00B61506">
            <w:pPr>
              <w:rPr>
                <w:b/>
                <w:color w:val="C00000"/>
                <w:highlight w:val="yellow"/>
              </w:rPr>
            </w:pPr>
            <w:r>
              <w:rPr>
                <w:b/>
                <w:color w:val="C00000"/>
                <w:highlight w:val="yellow"/>
              </w:rPr>
              <w:t>C</w:t>
            </w:r>
            <w:r w:rsidR="005920EB" w:rsidRPr="006B6EB2">
              <w:rPr>
                <w:b/>
                <w:color w:val="C00000"/>
                <w:highlight w:val="yellow"/>
              </w:rPr>
              <w:t>ell Phone:</w:t>
            </w:r>
          </w:p>
          <w:p w14:paraId="349CCF84" w14:textId="77777777" w:rsidR="003F0A34" w:rsidRPr="006B6EB2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36844448" w14:textId="21E360D4" w:rsidR="00C55433" w:rsidRPr="006B6EB2" w:rsidRDefault="003F0A34" w:rsidP="003F0A34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12B4F085" w14:textId="77777777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0B3C44F8" w14:textId="1AA3A31B" w:rsidR="00887861" w:rsidRDefault="005920EB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 xml:space="preserve">Work Telephone: </w:t>
            </w:r>
          </w:p>
          <w:p w14:paraId="53953924" w14:textId="77777777" w:rsidR="003F0A34" w:rsidRPr="006B6EB2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222E8429" w14:textId="78EFC848" w:rsidR="00C55433" w:rsidRPr="006B6EB2" w:rsidRDefault="003F0A34" w:rsidP="003F0A34">
            <w:pPr>
              <w:rPr>
                <w:b/>
                <w:color w:val="C00000"/>
                <w:highlight w:val="yellow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DA7C8C" w:rsidRPr="00B72362" w14:paraId="1B71A2F0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6D8633A2" w14:textId="427BCA26" w:rsidR="00DA7C8C" w:rsidRDefault="00864408" w:rsidP="00B61506">
            <w:pPr>
              <w:rPr>
                <w:b/>
                <w:color w:val="C00000"/>
                <w:highlight w:val="yellow"/>
              </w:rPr>
            </w:pPr>
            <w:r>
              <w:rPr>
                <w:b/>
                <w:color w:val="C00000"/>
                <w:highlight w:val="yellow"/>
              </w:rPr>
              <w:t xml:space="preserve">Primary Email Address: </w:t>
            </w:r>
          </w:p>
          <w:p w14:paraId="2206F79C" w14:textId="0055F36B" w:rsidR="003F0A34" w:rsidRDefault="003F0A34" w:rsidP="00B61506">
            <w:pPr>
              <w:rPr>
                <w:b/>
                <w:color w:val="C00000"/>
                <w:highlight w:val="yellow"/>
              </w:rPr>
            </w:pPr>
          </w:p>
          <w:p w14:paraId="3B9D72CB" w14:textId="77777777" w:rsidR="003F0A34" w:rsidRPr="00434A56" w:rsidRDefault="003F0A34" w:rsidP="003F0A34">
            <w:pPr>
              <w:rPr>
                <w:b/>
                <w:sz w:val="20"/>
                <w:szCs w:val="20"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  <w:p w14:paraId="1BC2C61C" w14:textId="5077CA02" w:rsidR="00864408" w:rsidRPr="006B6EB2" w:rsidRDefault="00864408" w:rsidP="00B61506">
            <w:pPr>
              <w:rPr>
                <w:b/>
                <w:color w:val="C00000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1A36DF7D" w14:textId="77777777" w:rsidR="00DA7C8C" w:rsidRPr="006B6EB2" w:rsidRDefault="00DA7C8C" w:rsidP="00B61506">
            <w:pPr>
              <w:rPr>
                <w:b/>
                <w:color w:val="C00000"/>
                <w:highlight w:val="yellow"/>
              </w:rPr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5300DED3" w14:textId="79BF9B26" w:rsidR="00864408" w:rsidRDefault="00864408" w:rsidP="00864408">
            <w:pPr>
              <w:rPr>
                <w:b/>
                <w:color w:val="C00000"/>
              </w:rPr>
            </w:pPr>
            <w:r>
              <w:rPr>
                <w:b/>
                <w:color w:val="C00000"/>
                <w:highlight w:val="yellow"/>
              </w:rPr>
              <w:t>Indicate</w:t>
            </w:r>
            <w:r w:rsidRPr="00864408">
              <w:rPr>
                <w:b/>
                <w:color w:val="C00000"/>
                <w:highlight w:val="yellow"/>
              </w:rPr>
              <w:t xml:space="preserve"> </w:t>
            </w:r>
            <w:r>
              <w:rPr>
                <w:b/>
                <w:color w:val="C00000"/>
                <w:highlight w:val="yellow"/>
              </w:rPr>
              <w:t xml:space="preserve">which </w:t>
            </w:r>
            <w:r w:rsidRPr="00864408">
              <w:rPr>
                <w:b/>
                <w:color w:val="C00000"/>
                <w:highlight w:val="yellow"/>
              </w:rPr>
              <w:t>Internship Assignment Period You are Seeking, e.g.,</w:t>
            </w:r>
            <w:r w:rsidRPr="00864408">
              <w:rPr>
                <w:b/>
                <w:color w:val="C00000"/>
              </w:rPr>
              <w:t xml:space="preserve"> </w:t>
            </w:r>
          </w:p>
          <w:p w14:paraId="1B6F25FA" w14:textId="77777777" w:rsidR="00054584" w:rsidRPr="00434A56" w:rsidRDefault="00864408" w:rsidP="00054584">
            <w:pPr>
              <w:rPr>
                <w:b/>
                <w:sz w:val="20"/>
                <w:szCs w:val="20"/>
              </w:rPr>
            </w:pPr>
            <w:r w:rsidRPr="00864408">
              <w:rPr>
                <w:b/>
                <w:color w:val="002060"/>
              </w:rPr>
              <w:t>1 year hybrid assignment</w:t>
            </w:r>
            <w:r w:rsidR="003F0A34">
              <w:rPr>
                <w:b/>
                <w:color w:val="002060"/>
              </w:rPr>
              <w:t xml:space="preserve">  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</w:p>
          <w:p w14:paraId="6371168C" w14:textId="1210A903" w:rsidR="00864408" w:rsidRDefault="00864408" w:rsidP="00864408">
            <w:pPr>
              <w:rPr>
                <w:b/>
                <w:color w:val="002060"/>
              </w:rPr>
            </w:pPr>
          </w:p>
          <w:p w14:paraId="1504F932" w14:textId="77777777" w:rsidR="00054584" w:rsidRPr="00434A56" w:rsidRDefault="00864408" w:rsidP="00054584">
            <w:pPr>
              <w:rPr>
                <w:b/>
                <w:sz w:val="20"/>
                <w:szCs w:val="20"/>
              </w:rPr>
            </w:pPr>
            <w:r w:rsidRPr="00864408">
              <w:rPr>
                <w:b/>
                <w:color w:val="002060"/>
              </w:rPr>
              <w:t>2-year hybrid assignment</w:t>
            </w:r>
            <w:r w:rsidR="00054584">
              <w:rPr>
                <w:b/>
                <w:color w:val="002060"/>
              </w:rPr>
              <w:t xml:space="preserve">  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</w:p>
          <w:p w14:paraId="4628848B" w14:textId="7AD8A058" w:rsidR="00DA7C8C" w:rsidRPr="006B6EB2" w:rsidRDefault="00DA7C8C" w:rsidP="00864408">
            <w:pPr>
              <w:rPr>
                <w:b/>
                <w:color w:val="C00000"/>
                <w:highlight w:val="yellow"/>
              </w:rPr>
            </w:pPr>
          </w:p>
        </w:tc>
      </w:tr>
      <w:tr w:rsidR="009622B2" w:rsidRPr="00B72362" w14:paraId="213BC342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FFFFFF" w:themeFill="background1"/>
            <w:vAlign w:val="center"/>
          </w:tcPr>
          <w:p w14:paraId="7C7E2520" w14:textId="4998E5F5" w:rsidR="00054584" w:rsidRPr="00434A56" w:rsidRDefault="00427A33" w:rsidP="00054584">
            <w:pPr>
              <w:rPr>
                <w:b/>
                <w:sz w:val="20"/>
                <w:szCs w:val="20"/>
              </w:rPr>
            </w:pPr>
            <w:r w:rsidRPr="008D21BB">
              <w:rPr>
                <w:b/>
                <w:color w:val="C00000"/>
                <w:highlight w:val="yellow"/>
              </w:rPr>
              <w:t>A</w:t>
            </w:r>
            <w:r w:rsidR="00392054">
              <w:rPr>
                <w:b/>
                <w:color w:val="C00000"/>
                <w:highlight w:val="yellow"/>
              </w:rPr>
              <w:t>re</w:t>
            </w:r>
            <w:r w:rsidRPr="008D21BB">
              <w:rPr>
                <w:b/>
                <w:color w:val="C00000"/>
                <w:highlight w:val="yellow"/>
              </w:rPr>
              <w:t xml:space="preserve"> you a U</w:t>
            </w:r>
            <w:r w:rsidR="00392054">
              <w:rPr>
                <w:b/>
                <w:color w:val="C00000"/>
                <w:highlight w:val="yellow"/>
              </w:rPr>
              <w:t>nited States</w:t>
            </w:r>
            <w:r w:rsidRPr="008D21BB">
              <w:rPr>
                <w:b/>
                <w:color w:val="C00000"/>
                <w:highlight w:val="yellow"/>
              </w:rPr>
              <w:t xml:space="preserve"> Citizen</w:t>
            </w:r>
            <w:r w:rsidRPr="008D21BB">
              <w:rPr>
                <w:b/>
                <w:color w:val="C00000"/>
              </w:rPr>
              <w:t xml:space="preserve">: </w:t>
            </w:r>
            <w:r w:rsidR="00054584">
              <w:rPr>
                <w:b/>
                <w:color w:val="C00000"/>
              </w:rPr>
              <w:t xml:space="preserve">  </w:t>
            </w:r>
            <w:r w:rsidRPr="00427A33">
              <w:rPr>
                <w:b/>
              </w:rPr>
              <w:t xml:space="preserve">Yes </w:t>
            </w:r>
            <w:r w:rsidR="000545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054584">
              <w:instrText xml:space="preserve"> FORMTEXT </w:instrText>
            </w:r>
            <w:r w:rsidR="00054584">
              <w:fldChar w:fldCharType="separate"/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fldChar w:fldCharType="end"/>
            </w:r>
            <w:r w:rsidRPr="00427A33">
              <w:rPr>
                <w:b/>
              </w:rPr>
              <w:t xml:space="preserve"> </w:t>
            </w:r>
            <w:r w:rsidR="00054584">
              <w:rPr>
                <w:b/>
              </w:rPr>
              <w:t xml:space="preserve"> </w:t>
            </w:r>
            <w:r w:rsidRPr="00427A33">
              <w:rPr>
                <w:b/>
              </w:rPr>
              <w:t xml:space="preserve"> NO </w:t>
            </w:r>
            <w:r w:rsidR="00054584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054584">
              <w:instrText xml:space="preserve"> FORMTEXT </w:instrText>
            </w:r>
            <w:r w:rsidR="00054584">
              <w:fldChar w:fldCharType="separate"/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rPr>
                <w:rFonts w:ascii="MS Mincho" w:eastAsia="MS Mincho" w:hAnsi="MS Mincho" w:cs="MS Mincho" w:hint="eastAsia"/>
                <w:noProof/>
              </w:rPr>
              <w:t> </w:t>
            </w:r>
            <w:r w:rsidR="00054584">
              <w:fldChar w:fldCharType="end"/>
            </w:r>
            <w:r w:rsidRPr="00427A33">
              <w:rPr>
                <w:b/>
              </w:rPr>
              <w:br/>
            </w:r>
            <w:r w:rsidRPr="00427A33">
              <w:rPr>
                <w:b/>
              </w:rPr>
              <w:br/>
            </w:r>
            <w:r w:rsidRPr="008D21BB">
              <w:rPr>
                <w:b/>
                <w:color w:val="C00000"/>
                <w:highlight w:val="yellow"/>
              </w:rPr>
              <w:t xml:space="preserve">A lawful permanent </w:t>
            </w:r>
            <w:r w:rsidR="00BD45FE" w:rsidRPr="008D21BB">
              <w:rPr>
                <w:b/>
                <w:color w:val="C00000"/>
                <w:highlight w:val="yellow"/>
              </w:rPr>
              <w:t>RESIDENT (</w:t>
            </w:r>
            <w:r w:rsidR="00BD45FE">
              <w:rPr>
                <w:b/>
                <w:color w:val="C00000"/>
                <w:highlight w:val="yellow"/>
              </w:rPr>
              <w:t>ALIEN #)</w:t>
            </w:r>
            <w:r w:rsidRPr="008D21BB">
              <w:rPr>
                <w:b/>
                <w:color w:val="C00000"/>
              </w:rPr>
              <w:t xml:space="preserve"> 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</w:p>
          <w:p w14:paraId="42F9F1E3" w14:textId="77777777" w:rsidR="00427A33" w:rsidRPr="00427A33" w:rsidRDefault="00427A33" w:rsidP="00427A33">
            <w:pPr>
              <w:pStyle w:val="SectionHeading"/>
              <w:jc w:val="left"/>
              <w:rPr>
                <w:b/>
              </w:rPr>
            </w:pPr>
          </w:p>
          <w:p w14:paraId="09C15940" w14:textId="2B0C21D2" w:rsidR="00427A33" w:rsidRPr="00054584" w:rsidRDefault="00427A33" w:rsidP="00054584">
            <w:pPr>
              <w:rPr>
                <w:b/>
                <w:sz w:val="20"/>
                <w:szCs w:val="20"/>
              </w:rPr>
            </w:pPr>
            <w:r w:rsidRPr="008D21BB">
              <w:rPr>
                <w:b/>
                <w:color w:val="C00000"/>
                <w:highlight w:val="yellow"/>
              </w:rPr>
              <w:t>An Alien Authorized to work until:</w:t>
            </w:r>
            <w:r w:rsidRPr="008D21BB">
              <w:rPr>
                <w:b/>
                <w:color w:val="C00000"/>
              </w:rPr>
              <w:t xml:space="preserve"> 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054584" w:rsidRPr="00434A56">
              <w:rPr>
                <w:sz w:val="20"/>
                <w:szCs w:val="20"/>
              </w:rPr>
              <w:instrText xml:space="preserve"> FORMTEXT </w:instrText>
            </w:r>
            <w:r w:rsidR="00054584" w:rsidRPr="00434A56">
              <w:rPr>
                <w:sz w:val="20"/>
                <w:szCs w:val="20"/>
              </w:rPr>
            </w:r>
            <w:r w:rsidR="00054584" w:rsidRPr="00434A56">
              <w:rPr>
                <w:sz w:val="20"/>
                <w:szCs w:val="20"/>
              </w:rPr>
              <w:fldChar w:fldCharType="separate"/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054584" w:rsidRPr="00434A56">
              <w:rPr>
                <w:sz w:val="20"/>
                <w:szCs w:val="20"/>
              </w:rPr>
              <w:fldChar w:fldCharType="end"/>
            </w:r>
          </w:p>
          <w:p w14:paraId="5989A02D" w14:textId="77777777" w:rsidR="00427A33" w:rsidRDefault="00427A33" w:rsidP="00427A33">
            <w:pPr>
              <w:pStyle w:val="SectionHeading"/>
              <w:jc w:val="left"/>
            </w:pPr>
          </w:p>
          <w:p w14:paraId="0FD2B378" w14:textId="4BD6EBF2" w:rsidR="00427A33" w:rsidRPr="00427A33" w:rsidRDefault="00427A33" w:rsidP="00392054">
            <w:pPr>
              <w:pStyle w:val="SectionHeading"/>
              <w:rPr>
                <w:b/>
                <w:i/>
                <w:sz w:val="12"/>
                <w:szCs w:val="12"/>
              </w:rPr>
            </w:pPr>
            <w:r w:rsidRPr="00054584">
              <w:rPr>
                <w:b/>
                <w:color w:val="002060"/>
                <w:szCs w:val="12"/>
                <w:u w:val="single"/>
              </w:rPr>
              <w:t>Please Note</w:t>
            </w:r>
            <w:r w:rsidRPr="00392054">
              <w:rPr>
                <w:b/>
                <w:color w:val="002060"/>
                <w:szCs w:val="12"/>
                <w:u w:val="single"/>
                <w:shd w:val="clear" w:color="auto" w:fill="F2F2F2" w:themeFill="background1" w:themeFillShade="F2"/>
              </w:rPr>
              <w:t>:</w:t>
            </w:r>
            <w:r w:rsidRPr="00054584">
              <w:rPr>
                <w:b/>
                <w:i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 </w:t>
            </w:r>
            <w:r w:rsidRPr="00054584">
              <w:rPr>
                <w:b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International students </w:t>
            </w:r>
            <w:r w:rsidR="00054584" w:rsidRPr="00392054">
              <w:rPr>
                <w:b/>
                <w:color w:val="002060"/>
                <w:szCs w:val="12"/>
                <w:highlight w:val="cyan"/>
                <w:u w:val="single"/>
                <w:shd w:val="clear" w:color="auto" w:fill="F2F2F2" w:themeFill="background1" w:themeFillShade="F2"/>
              </w:rPr>
              <w:t>MUST</w:t>
            </w:r>
            <w:r w:rsidRPr="00392054">
              <w:rPr>
                <w:color w:val="002060"/>
                <w:szCs w:val="12"/>
                <w:highlight w:val="cyan"/>
                <w:u w:val="single"/>
                <w:shd w:val="clear" w:color="auto" w:fill="F2F2F2" w:themeFill="background1" w:themeFillShade="F2"/>
              </w:rPr>
              <w:t xml:space="preserve"> </w:t>
            </w:r>
            <w:r w:rsidRPr="00392054">
              <w:rPr>
                <w:b/>
                <w:bCs/>
                <w:color w:val="002060"/>
                <w:szCs w:val="12"/>
                <w:highlight w:val="cyan"/>
                <w:u w:val="single"/>
                <w:shd w:val="clear" w:color="auto" w:fill="F2F2F2" w:themeFill="background1" w:themeFillShade="F2"/>
              </w:rPr>
              <w:t>have written authorization</w:t>
            </w:r>
            <w:r w:rsidRPr="00054584">
              <w:rPr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 </w:t>
            </w:r>
            <w:r w:rsidRPr="00054584">
              <w:rPr>
                <w:b/>
                <w:bCs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from </w:t>
            </w:r>
            <w:r w:rsidR="00054584" w:rsidRPr="00054584">
              <w:rPr>
                <w:b/>
                <w:bCs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>MSU’s</w:t>
            </w:r>
            <w:r w:rsidRPr="00054584">
              <w:rPr>
                <w:b/>
                <w:bCs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 International Student</w:t>
            </w:r>
            <w:r w:rsidRPr="00054584">
              <w:rPr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 </w:t>
            </w:r>
            <w:r w:rsidRPr="00054584">
              <w:rPr>
                <w:b/>
                <w:bCs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>Advisor</w:t>
            </w:r>
            <w:r w:rsidRPr="00054584">
              <w:rPr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 (</w:t>
            </w:r>
            <w:r w:rsidRPr="00054584">
              <w:rPr>
                <w:b/>
                <w:color w:val="002060"/>
                <w:szCs w:val="12"/>
                <w:highlight w:val="cyan"/>
                <w:u w:val="single"/>
                <w:shd w:val="clear" w:color="auto" w:fill="F2F2F2" w:themeFill="background1" w:themeFillShade="F2"/>
              </w:rPr>
              <w:t>A completed and valid I-20 form</w:t>
            </w:r>
            <w:r w:rsidRPr="00054584">
              <w:rPr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) and any </w:t>
            </w:r>
            <w:r w:rsidRPr="00054584">
              <w:rPr>
                <w:b/>
                <w:color w:val="002060"/>
                <w:szCs w:val="12"/>
                <w:highlight w:val="cyan"/>
                <w:u w:val="single"/>
                <w:shd w:val="clear" w:color="auto" w:fill="F2F2F2" w:themeFill="background1" w:themeFillShade="F2"/>
              </w:rPr>
              <w:t>additional documentation required for working in the united states</w:t>
            </w:r>
            <w:r w:rsidRPr="00054584">
              <w:rPr>
                <w:b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 </w:t>
            </w:r>
            <w:r w:rsidR="00DA7C8C" w:rsidRPr="00054584">
              <w:rPr>
                <w:b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>before beginning</w:t>
            </w:r>
            <w:r w:rsidRPr="00054584">
              <w:rPr>
                <w:b/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 xml:space="preserve"> the internship program</w:t>
            </w:r>
            <w:r w:rsidRPr="00054584">
              <w:rPr>
                <w:color w:val="002060"/>
                <w:szCs w:val="12"/>
                <w:highlight w:val="cyan"/>
                <w:shd w:val="clear" w:color="auto" w:fill="F2F2F2" w:themeFill="background1" w:themeFillShade="F2"/>
              </w:rPr>
              <w:t>.</w:t>
            </w:r>
          </w:p>
        </w:tc>
      </w:tr>
      <w:tr w:rsidR="0056338C" w:rsidRPr="00B72362" w14:paraId="04F897C4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D9D9D9" w:themeFill="background1" w:themeFillShade="D9"/>
            <w:vAlign w:val="center"/>
          </w:tcPr>
          <w:p w14:paraId="0CBE8B74" w14:textId="77777777" w:rsidR="00C55433" w:rsidRPr="00474E69" w:rsidRDefault="00474E69" w:rsidP="00D22DB6">
            <w:pPr>
              <w:jc w:val="center"/>
              <w:rPr>
                <w:b/>
              </w:rPr>
            </w:pPr>
            <w:r>
              <w:rPr>
                <w:b/>
              </w:rPr>
              <w:t xml:space="preserve">ACADEMIC HISTORY </w:t>
            </w:r>
          </w:p>
        </w:tc>
      </w:tr>
      <w:tr w:rsidR="004478A7" w:rsidRPr="00B72362" w14:paraId="13E2BB35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4FE2FDA3" w14:textId="77777777" w:rsidR="004478A7" w:rsidRDefault="004478A7" w:rsidP="00B61506">
            <w:pPr>
              <w:rPr>
                <w:b/>
              </w:rPr>
            </w:pPr>
            <w:r w:rsidRPr="004478A7">
              <w:rPr>
                <w:b/>
              </w:rPr>
              <w:t xml:space="preserve">Current University/Grad. School: </w:t>
            </w:r>
          </w:p>
          <w:p w14:paraId="52294256" w14:textId="77777777" w:rsidR="00C55433" w:rsidRPr="004478A7" w:rsidRDefault="00C55433" w:rsidP="00B61506">
            <w:pPr>
              <w:rPr>
                <w:b/>
              </w:rPr>
            </w:pPr>
          </w:p>
        </w:tc>
      </w:tr>
      <w:tr w:rsidR="00735C66" w:rsidRPr="00B72362" w14:paraId="5673A7AE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7C348B2F" w14:textId="77777777" w:rsidR="00C00866" w:rsidRPr="006B6EB2" w:rsidRDefault="004478A7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 xml:space="preserve">Current Major: </w:t>
            </w:r>
          </w:p>
          <w:p w14:paraId="06CC8D5A" w14:textId="77777777" w:rsidR="00C55433" w:rsidRPr="006B6EB2" w:rsidRDefault="00C55433" w:rsidP="00B61506">
            <w:pPr>
              <w:rPr>
                <w:b/>
                <w:color w:val="C00000"/>
                <w:highlight w:val="yellow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70577229" w14:textId="77777777" w:rsidR="00C00866" w:rsidRPr="006B6EB2" w:rsidRDefault="004478A7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>Minor:</w:t>
            </w:r>
          </w:p>
          <w:p w14:paraId="65C37F23" w14:textId="77777777" w:rsidR="00C55433" w:rsidRPr="006B6EB2" w:rsidRDefault="00C55433" w:rsidP="00B61506">
            <w:pPr>
              <w:rPr>
                <w:b/>
                <w:color w:val="C00000"/>
                <w:highlight w:val="yellow"/>
              </w:rPr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17F13F74" w14:textId="77777777" w:rsidR="00C00866" w:rsidRPr="006B6EB2" w:rsidRDefault="004478A7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 xml:space="preserve">GPA: </w:t>
            </w:r>
          </w:p>
          <w:p w14:paraId="1D1C0189" w14:textId="77777777" w:rsidR="00C55433" w:rsidRPr="006B6EB2" w:rsidRDefault="00C55433" w:rsidP="00B61506">
            <w:pPr>
              <w:rPr>
                <w:b/>
                <w:color w:val="C00000"/>
                <w:highlight w:val="yellow"/>
              </w:rPr>
            </w:pPr>
          </w:p>
        </w:tc>
      </w:tr>
      <w:tr w:rsidR="00735C66" w:rsidRPr="00B72362" w14:paraId="28CAABA0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2DF49FEB" w14:textId="77777777" w:rsidR="009622B2" w:rsidRDefault="00C00866" w:rsidP="00B61506">
            <w:pPr>
              <w:rPr>
                <w:b/>
              </w:rPr>
            </w:pPr>
            <w:r w:rsidRPr="004478A7">
              <w:rPr>
                <w:b/>
              </w:rPr>
              <w:t>Previous Colleges/Universities:</w:t>
            </w:r>
          </w:p>
          <w:p w14:paraId="1CA7CED1" w14:textId="77777777" w:rsidR="00C55433" w:rsidRPr="004478A7" w:rsidRDefault="00C55433" w:rsidP="00B61506">
            <w:pPr>
              <w:rPr>
                <w:b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6CB5F699" w14:textId="77777777" w:rsidR="009622B2" w:rsidRDefault="00C00866" w:rsidP="00B61506">
            <w:pPr>
              <w:rPr>
                <w:b/>
              </w:rPr>
            </w:pPr>
            <w:r w:rsidRPr="004478A7">
              <w:rPr>
                <w:b/>
              </w:rPr>
              <w:t>Dates Attended:</w:t>
            </w:r>
          </w:p>
          <w:p w14:paraId="1BC24126" w14:textId="77777777" w:rsidR="00C55433" w:rsidRPr="004478A7" w:rsidRDefault="00C55433" w:rsidP="00B61506">
            <w:pPr>
              <w:rPr>
                <w:b/>
              </w:rPr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064A0222" w14:textId="77777777" w:rsidR="009622B2" w:rsidRDefault="00C00866" w:rsidP="00B61506">
            <w:pPr>
              <w:rPr>
                <w:b/>
              </w:rPr>
            </w:pPr>
            <w:r w:rsidRPr="004478A7">
              <w:rPr>
                <w:b/>
              </w:rPr>
              <w:t>Degree Earned and Major:</w:t>
            </w:r>
          </w:p>
          <w:p w14:paraId="60409616" w14:textId="77777777" w:rsidR="00C55433" w:rsidRPr="004478A7" w:rsidRDefault="00C55433" w:rsidP="00B61506">
            <w:pPr>
              <w:rPr>
                <w:b/>
              </w:rPr>
            </w:pPr>
          </w:p>
        </w:tc>
      </w:tr>
      <w:tr w:rsidR="00735C66" w:rsidRPr="00B72362" w14:paraId="3580C722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296974BE" w14:textId="3AE64BDB" w:rsidR="00C55433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42657FA" w14:textId="2FF8F26B" w:rsidR="00392054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6542248B" w14:textId="353BE209" w:rsidR="00C55433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735C66" w:rsidRPr="00B72362" w14:paraId="7A4BC0A2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252B1967" w14:textId="7430CEC7" w:rsidR="00C55433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17A4443" w14:textId="3E86E2B5" w:rsidR="00CB5E53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4A996886" w14:textId="57B413E4" w:rsidR="00CB5E53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735C66" w:rsidRPr="00B72362" w14:paraId="2D8A3A5E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301BAFE7" w14:textId="5F6EDB77" w:rsidR="00C55433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31380896" w14:textId="5A291F7A" w:rsidR="000332AD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4DAE29E6" w14:textId="2B28E014" w:rsidR="000332AD" w:rsidRPr="00B72362" w:rsidRDefault="00392054" w:rsidP="00392054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D461ED" w:rsidRPr="00B72362" w14:paraId="0470BF62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E6E6E6"/>
            <w:vAlign w:val="center"/>
          </w:tcPr>
          <w:p w14:paraId="0CFCD589" w14:textId="77777777" w:rsidR="00434A56" w:rsidRDefault="00434A56" w:rsidP="00845657">
            <w:pPr>
              <w:pStyle w:val="SectionHeading"/>
              <w:rPr>
                <w:b/>
                <w:color w:val="002060"/>
                <w:sz w:val="14"/>
              </w:rPr>
            </w:pPr>
          </w:p>
          <w:p w14:paraId="41FEFBF7" w14:textId="77777777" w:rsidR="00434A56" w:rsidRDefault="00434A56" w:rsidP="00845657">
            <w:pPr>
              <w:pStyle w:val="SectionHeading"/>
              <w:rPr>
                <w:b/>
                <w:color w:val="002060"/>
                <w:sz w:val="14"/>
              </w:rPr>
            </w:pPr>
          </w:p>
          <w:p w14:paraId="2AEDEB83" w14:textId="1A68CFF7" w:rsidR="00C55433" w:rsidRPr="00D64B97" w:rsidRDefault="00D64B97" w:rsidP="00845657">
            <w:pPr>
              <w:pStyle w:val="SectionHeading"/>
              <w:rPr>
                <w:b/>
              </w:rPr>
            </w:pPr>
            <w:r w:rsidRPr="006B6EB2">
              <w:rPr>
                <w:b/>
                <w:color w:val="002060"/>
                <w:sz w:val="14"/>
              </w:rPr>
              <w:t>Select the transportation specializtion for which you are most interested</w:t>
            </w:r>
            <w:r w:rsidR="006B6EB2" w:rsidRPr="006B6EB2">
              <w:rPr>
                <w:b/>
                <w:color w:val="002060"/>
                <w:sz w:val="14"/>
              </w:rPr>
              <w:t xml:space="preserve"> in working</w:t>
            </w:r>
            <w:r w:rsidRPr="006B6EB2">
              <w:rPr>
                <w:b/>
                <w:color w:val="002060"/>
                <w:sz w:val="14"/>
              </w:rPr>
              <w:t xml:space="preserve">. </w:t>
            </w:r>
            <w:r w:rsidRPr="006B6EB2">
              <w:rPr>
                <w:b/>
                <w:sz w:val="14"/>
              </w:rPr>
              <w:t xml:space="preserve">check all that apply. </w:t>
            </w:r>
          </w:p>
        </w:tc>
      </w:tr>
      <w:tr w:rsidR="00735C66" w:rsidRPr="00B72362" w14:paraId="067F3131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746ACE51" w14:textId="77777777" w:rsidR="00D64B97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Traffic Engineer</w:t>
            </w:r>
          </w:p>
          <w:p w14:paraId="4079F0B6" w14:textId="77777777" w:rsidR="00C55433" w:rsidRPr="00B72362" w:rsidRDefault="00C55433" w:rsidP="00C55433">
            <w:pPr>
              <w:pStyle w:val="ListParagraph"/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2114568D" w14:textId="77777777" w:rsidR="00D64B97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Transportation Planning</w:t>
            </w:r>
          </w:p>
          <w:p w14:paraId="2449304C" w14:textId="77777777" w:rsidR="00C55433" w:rsidRPr="00B72362" w:rsidRDefault="00C55433" w:rsidP="00C55433">
            <w:pPr>
              <w:pStyle w:val="ListParagraph"/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26CE9B9E" w14:textId="77777777" w:rsidR="00D64B97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Transportation Management</w:t>
            </w:r>
          </w:p>
          <w:p w14:paraId="5F34C53A" w14:textId="77777777" w:rsidR="00C55433" w:rsidRPr="00B72362" w:rsidRDefault="00C55433" w:rsidP="00C55433">
            <w:pPr>
              <w:pStyle w:val="ListParagraph"/>
            </w:pPr>
          </w:p>
        </w:tc>
      </w:tr>
      <w:tr w:rsidR="00735C66" w:rsidRPr="00B72362" w14:paraId="26DE34AF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588EE696" w14:textId="77777777" w:rsidR="00D64B97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Transportation Logistics</w:t>
            </w:r>
          </w:p>
          <w:p w14:paraId="7D30F4C3" w14:textId="77777777" w:rsidR="00C55433" w:rsidRPr="00B72362" w:rsidRDefault="00C55433" w:rsidP="00C55433">
            <w:pPr>
              <w:pStyle w:val="ListParagraph"/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5A2AC8BC" w14:textId="77777777" w:rsidR="00D64B97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Landscape Architecture</w:t>
            </w:r>
          </w:p>
          <w:p w14:paraId="3663C3B7" w14:textId="77777777" w:rsidR="00C55433" w:rsidRPr="00B72362" w:rsidRDefault="00C55433" w:rsidP="00C55433">
            <w:pPr>
              <w:pStyle w:val="ListParagraph"/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2C582124" w14:textId="77777777" w:rsidR="00D64B97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Finance</w:t>
            </w:r>
          </w:p>
          <w:p w14:paraId="4BFC3DDD" w14:textId="77777777" w:rsidR="00C55433" w:rsidRPr="00B72362" w:rsidRDefault="00C55433" w:rsidP="00C55433">
            <w:pPr>
              <w:pStyle w:val="ListParagraph"/>
            </w:pPr>
          </w:p>
        </w:tc>
      </w:tr>
      <w:tr w:rsidR="00735C66" w:rsidRPr="00B72362" w14:paraId="24362CB0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3597D88B" w14:textId="77777777" w:rsidR="00D64B97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Information Systems</w:t>
            </w:r>
          </w:p>
          <w:p w14:paraId="1D5B2477" w14:textId="77777777" w:rsidR="00C55433" w:rsidRPr="00B72362" w:rsidRDefault="00C55433" w:rsidP="00C55433">
            <w:pPr>
              <w:pStyle w:val="ListParagraph"/>
            </w:pPr>
          </w:p>
        </w:tc>
        <w:tc>
          <w:tcPr>
            <w:tcW w:w="2919" w:type="dxa"/>
            <w:shd w:val="clear" w:color="auto" w:fill="auto"/>
            <w:vAlign w:val="center"/>
          </w:tcPr>
          <w:p w14:paraId="4C92A626" w14:textId="77777777" w:rsidR="00D64B97" w:rsidRPr="00B72362" w:rsidRDefault="00D64B97" w:rsidP="00D64B97">
            <w:pPr>
              <w:pStyle w:val="ListParagraph"/>
              <w:numPr>
                <w:ilvl w:val="0"/>
                <w:numId w:val="4"/>
              </w:numPr>
            </w:pPr>
            <w:r>
              <w:t>Policy and Governmental Affairs</w:t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30FCCD22" w14:textId="77777777" w:rsidR="00D64B97" w:rsidRDefault="00D64B97" w:rsidP="00D22DB6">
            <w:pPr>
              <w:pStyle w:val="ListParagraph"/>
              <w:numPr>
                <w:ilvl w:val="0"/>
                <w:numId w:val="4"/>
              </w:numPr>
            </w:pPr>
            <w:r>
              <w:t>Other: _______________________</w:t>
            </w:r>
          </w:p>
          <w:p w14:paraId="6D565635" w14:textId="77777777" w:rsidR="00D22DB6" w:rsidRPr="00B72362" w:rsidRDefault="00D22DB6" w:rsidP="00D22DB6">
            <w:pPr>
              <w:pStyle w:val="ListParagraph"/>
            </w:pPr>
          </w:p>
        </w:tc>
      </w:tr>
      <w:tr w:rsidR="00EB52A5" w:rsidRPr="00B72362" w14:paraId="068CA287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E6E6E6"/>
            <w:vAlign w:val="center"/>
          </w:tcPr>
          <w:p w14:paraId="2B69F1AA" w14:textId="77777777" w:rsidR="00434A56" w:rsidRDefault="00434A56" w:rsidP="009A31AB">
            <w:pPr>
              <w:pStyle w:val="SectionHeading"/>
              <w:rPr>
                <w:b/>
              </w:rPr>
            </w:pPr>
          </w:p>
          <w:p w14:paraId="4D5D121C" w14:textId="5A989A72" w:rsidR="00EB52A5" w:rsidRPr="009A31AB" w:rsidRDefault="009A31AB" w:rsidP="009A31AB">
            <w:pPr>
              <w:pStyle w:val="SectionHeading"/>
              <w:rPr>
                <w:b/>
              </w:rPr>
            </w:pPr>
            <w:r w:rsidRPr="009A31AB">
              <w:rPr>
                <w:b/>
              </w:rPr>
              <w:t>Emergency Contact information</w:t>
            </w:r>
          </w:p>
        </w:tc>
      </w:tr>
      <w:tr w:rsidR="00B61506" w:rsidRPr="00B72362" w14:paraId="3B5FD385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30229FF9" w14:textId="6F1313A7" w:rsidR="00D22DB6" w:rsidRPr="009A31AB" w:rsidRDefault="00B61506" w:rsidP="00392054">
            <w:pPr>
              <w:rPr>
                <w:b/>
              </w:rPr>
            </w:pPr>
            <w:r w:rsidRPr="006B6EB2">
              <w:rPr>
                <w:b/>
                <w:color w:val="C00000"/>
                <w:highlight w:val="yellow"/>
              </w:rPr>
              <w:t>Name</w:t>
            </w:r>
            <w:r w:rsidR="009A31AB" w:rsidRPr="006B6EB2">
              <w:rPr>
                <w:b/>
                <w:color w:val="C00000"/>
                <w:highlight w:val="yellow"/>
              </w:rPr>
              <w:t xml:space="preserve"> of Emergency Contact Person</w:t>
            </w:r>
            <w:r w:rsidRPr="006B6EB2">
              <w:rPr>
                <w:b/>
                <w:color w:val="C00000"/>
              </w:rPr>
              <w:t>:</w:t>
            </w:r>
            <w:r w:rsidR="00392054">
              <w:rPr>
                <w:b/>
                <w:color w:val="C00000"/>
              </w:rPr>
              <w:t xml:space="preserve"> 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</w:p>
        </w:tc>
      </w:tr>
      <w:tr w:rsidR="00046106" w:rsidRPr="00B72362" w14:paraId="13AC8C8D" w14:textId="77777777" w:rsidTr="00DA7C8C">
        <w:trPr>
          <w:cantSplit/>
          <w:trHeight w:val="230"/>
          <w:jc w:val="center"/>
        </w:trPr>
        <w:tc>
          <w:tcPr>
            <w:tcW w:w="6396" w:type="dxa"/>
            <w:gridSpan w:val="2"/>
            <w:shd w:val="clear" w:color="auto" w:fill="auto"/>
            <w:vAlign w:val="center"/>
          </w:tcPr>
          <w:p w14:paraId="49E5E5C7" w14:textId="66BBFC9F" w:rsidR="00392054" w:rsidRPr="00434A56" w:rsidRDefault="00046106" w:rsidP="00392054">
            <w:pPr>
              <w:rPr>
                <w:b/>
                <w:sz w:val="20"/>
                <w:szCs w:val="20"/>
              </w:rPr>
            </w:pPr>
            <w:r w:rsidRPr="005708FF">
              <w:rPr>
                <w:b/>
                <w:color w:val="C00000"/>
                <w:highlight w:val="yellow"/>
              </w:rPr>
              <w:t>Address:</w:t>
            </w:r>
            <w:r w:rsidR="00392054">
              <w:rPr>
                <w:b/>
                <w:color w:val="C00000"/>
              </w:rPr>
              <w:t xml:space="preserve"> 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</w:p>
          <w:p w14:paraId="1F6CAF29" w14:textId="77777777" w:rsidR="00D22DB6" w:rsidRPr="009A31AB" w:rsidRDefault="00D22DB6" w:rsidP="00B61506">
            <w:pPr>
              <w:rPr>
                <w:b/>
              </w:rPr>
            </w:pP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27887856" w14:textId="62F43625" w:rsidR="00046106" w:rsidRPr="006B6EB2" w:rsidRDefault="00046106" w:rsidP="00B61506">
            <w:pPr>
              <w:rPr>
                <w:b/>
                <w:color w:val="C00000"/>
                <w:highlight w:val="yellow"/>
              </w:rPr>
            </w:pPr>
            <w:r w:rsidRPr="006B6EB2">
              <w:rPr>
                <w:b/>
                <w:color w:val="C00000"/>
                <w:highlight w:val="yellow"/>
              </w:rPr>
              <w:t>Phone:</w:t>
            </w:r>
            <w:r w:rsidR="00392054">
              <w:rPr>
                <w:b/>
                <w:color w:val="C00000"/>
                <w:highlight w:val="yellow"/>
              </w:rPr>
              <w:t xml:space="preserve"> </w:t>
            </w:r>
            <w:r w:rsidR="00392054">
              <w:rPr>
                <w:b/>
                <w:color w:val="C00000"/>
              </w:rPr>
              <w:t xml:space="preserve"> 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</w:p>
          <w:p w14:paraId="397D36D0" w14:textId="77777777" w:rsidR="00D22DB6" w:rsidRPr="006B6EB2" w:rsidRDefault="00D22DB6" w:rsidP="00B61506">
            <w:pPr>
              <w:rPr>
                <w:b/>
                <w:color w:val="C00000"/>
                <w:highlight w:val="yellow"/>
              </w:rPr>
            </w:pPr>
          </w:p>
        </w:tc>
      </w:tr>
      <w:tr w:rsidR="00735C66" w:rsidRPr="00B72362" w14:paraId="389DA7DD" w14:textId="77777777" w:rsidTr="00DA7C8C">
        <w:trPr>
          <w:cantSplit/>
          <w:trHeight w:val="230"/>
          <w:jc w:val="center"/>
        </w:trPr>
        <w:tc>
          <w:tcPr>
            <w:tcW w:w="3477" w:type="dxa"/>
            <w:shd w:val="clear" w:color="auto" w:fill="auto"/>
            <w:vAlign w:val="center"/>
          </w:tcPr>
          <w:p w14:paraId="47F8BB18" w14:textId="34BD5855" w:rsidR="00D22DB6" w:rsidRPr="009A31AB" w:rsidRDefault="00046106" w:rsidP="007A3292">
            <w:pPr>
              <w:rPr>
                <w:b/>
              </w:rPr>
            </w:pPr>
            <w:r w:rsidRPr="009A31AB">
              <w:rPr>
                <w:b/>
              </w:rPr>
              <w:t>City:</w:t>
            </w:r>
            <w:r w:rsidR="00392054">
              <w:rPr>
                <w:b/>
              </w:rPr>
              <w:t xml:space="preserve"> 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2919" w:type="dxa"/>
            <w:shd w:val="clear" w:color="auto" w:fill="auto"/>
            <w:vAlign w:val="center"/>
          </w:tcPr>
          <w:p w14:paraId="08C38F3F" w14:textId="02593E72" w:rsidR="00D22DB6" w:rsidRPr="009A31AB" w:rsidRDefault="00046106" w:rsidP="007A3292">
            <w:pPr>
              <w:rPr>
                <w:b/>
              </w:rPr>
            </w:pPr>
            <w:r w:rsidRPr="009A31AB">
              <w:rPr>
                <w:b/>
              </w:rPr>
              <w:t>State:</w:t>
            </w:r>
            <w:r w:rsidR="00392054">
              <w:rPr>
                <w:b/>
              </w:rPr>
              <w:t xml:space="preserve"> 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92054" w:rsidRPr="00434A56">
              <w:rPr>
                <w:sz w:val="20"/>
                <w:szCs w:val="20"/>
              </w:rPr>
              <w:instrText xml:space="preserve"> FORMTEXT </w:instrText>
            </w:r>
            <w:r w:rsidR="00392054" w:rsidRPr="00434A56">
              <w:rPr>
                <w:sz w:val="20"/>
                <w:szCs w:val="20"/>
              </w:rPr>
            </w:r>
            <w:r w:rsidR="00392054" w:rsidRPr="00434A56">
              <w:rPr>
                <w:sz w:val="20"/>
                <w:szCs w:val="20"/>
              </w:rPr>
              <w:fldChar w:fldCharType="separate"/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392054" w:rsidRPr="00434A56">
              <w:rPr>
                <w:sz w:val="20"/>
                <w:szCs w:val="20"/>
              </w:rPr>
              <w:fldChar w:fldCharType="end"/>
            </w:r>
          </w:p>
        </w:tc>
        <w:tc>
          <w:tcPr>
            <w:tcW w:w="4705" w:type="dxa"/>
            <w:gridSpan w:val="3"/>
            <w:shd w:val="clear" w:color="auto" w:fill="auto"/>
            <w:vAlign w:val="center"/>
          </w:tcPr>
          <w:p w14:paraId="02595850" w14:textId="6D30C096" w:rsidR="00D22DB6" w:rsidRPr="009A31AB" w:rsidRDefault="009A31AB" w:rsidP="007A3292">
            <w:pPr>
              <w:rPr>
                <w:b/>
              </w:rPr>
            </w:pPr>
            <w:r w:rsidRPr="009A31AB">
              <w:rPr>
                <w:b/>
              </w:rPr>
              <w:t>Zip</w:t>
            </w:r>
            <w:r w:rsidR="001A7E81" w:rsidRPr="009A31AB">
              <w:rPr>
                <w:b/>
              </w:rPr>
              <w:t xml:space="preserve"> Code</w:t>
            </w:r>
            <w:r w:rsidR="00046106" w:rsidRPr="009A31AB">
              <w:rPr>
                <w:b/>
              </w:rPr>
              <w:t>:</w:t>
            </w:r>
            <w:r w:rsidR="00392054">
              <w:rPr>
                <w:b/>
              </w:rPr>
              <w:t xml:space="preserve"> 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</w:p>
        </w:tc>
      </w:tr>
      <w:tr w:rsidR="00EB52A5" w:rsidRPr="00B72362" w14:paraId="10E3D77A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646EFCC4" w14:textId="53295AB2" w:rsidR="009264E6" w:rsidRPr="009A31AB" w:rsidRDefault="00EB52A5" w:rsidP="007A3292">
            <w:pPr>
              <w:rPr>
                <w:b/>
              </w:rPr>
            </w:pPr>
            <w:r w:rsidRPr="005708FF">
              <w:rPr>
                <w:b/>
                <w:color w:val="C00000"/>
                <w:highlight w:val="yellow"/>
              </w:rPr>
              <w:t>Relationship:</w:t>
            </w:r>
            <w:r w:rsidR="007A3292">
              <w:rPr>
                <w:b/>
                <w:color w:val="C00000"/>
              </w:rPr>
              <w:t xml:space="preserve">  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</w:p>
        </w:tc>
      </w:tr>
      <w:tr w:rsidR="00B41C69" w:rsidRPr="00B72362" w14:paraId="7302229C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E6E6E6"/>
            <w:vAlign w:val="center"/>
          </w:tcPr>
          <w:p w14:paraId="0FCE28DB" w14:textId="77777777" w:rsidR="00B41C69" w:rsidRPr="009A31AB" w:rsidRDefault="00CF22CF" w:rsidP="009A31AB">
            <w:pPr>
              <w:pStyle w:val="SectionHeading"/>
              <w:jc w:val="left"/>
              <w:rPr>
                <w:b/>
              </w:rPr>
            </w:pPr>
            <w:r>
              <w:rPr>
                <w:b/>
                <w:noProof/>
              </w:rPr>
              <w:drawing>
                <wp:anchor distT="0" distB="0" distL="114300" distR="114300" simplePos="0" relativeHeight="251663360" behindDoc="0" locked="0" layoutInCell="1" allowOverlap="1" wp14:anchorId="2976E55F" wp14:editId="514A2795">
                  <wp:simplePos x="0" y="0"/>
                  <wp:positionH relativeFrom="column">
                    <wp:posOffset>232410</wp:posOffset>
                  </wp:positionH>
                  <wp:positionV relativeFrom="paragraph">
                    <wp:posOffset>-11146790</wp:posOffset>
                  </wp:positionV>
                  <wp:extent cx="750570" cy="607060"/>
                  <wp:effectExtent l="19050" t="0" r="0" b="0"/>
                  <wp:wrapNone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570" cy="607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A31AB" w:rsidRPr="009A31AB">
              <w:rPr>
                <w:b/>
              </w:rPr>
              <w:t xml:space="preserve">List any scholarships, honors, awards, and professional and student </w:t>
            </w:r>
            <w:r w:rsidR="009A31AB">
              <w:rPr>
                <w:b/>
              </w:rPr>
              <w:t>o</w:t>
            </w:r>
            <w:r w:rsidR="009A31AB" w:rsidRPr="009A31AB">
              <w:rPr>
                <w:b/>
              </w:rPr>
              <w:t>rganizations</w:t>
            </w:r>
            <w:r w:rsidR="009A31AB">
              <w:rPr>
                <w:b/>
              </w:rPr>
              <w:t xml:space="preserve"> Affiliations.</w:t>
            </w:r>
          </w:p>
        </w:tc>
      </w:tr>
      <w:tr w:rsidR="009A31AB" w:rsidRPr="00B72362" w14:paraId="1BFE8E9B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33F6BEB2" w14:textId="522C3D4C" w:rsidR="009A31AB" w:rsidRPr="00B72362" w:rsidRDefault="007A3292" w:rsidP="007A3292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9A31AB" w:rsidRPr="00B72362" w14:paraId="275EB019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0FB17EEB" w14:textId="3EF2821A" w:rsidR="009A31AB" w:rsidRPr="00B72362" w:rsidRDefault="007A3292" w:rsidP="007A3292"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</w:p>
        </w:tc>
      </w:tr>
      <w:tr w:rsidR="00B41C69" w:rsidRPr="00B72362" w14:paraId="07E4795A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E6E6E6"/>
            <w:vAlign w:val="center"/>
          </w:tcPr>
          <w:p w14:paraId="769687CB" w14:textId="7E744894" w:rsidR="00B41C69" w:rsidRPr="00C55433" w:rsidRDefault="009A31AB" w:rsidP="009A31AB">
            <w:pPr>
              <w:pStyle w:val="SectionHeading"/>
              <w:jc w:val="left"/>
              <w:rPr>
                <w:b/>
              </w:rPr>
            </w:pPr>
            <w:r w:rsidRPr="00C55433">
              <w:rPr>
                <w:b/>
              </w:rPr>
              <w:t xml:space="preserve">Financial ASsistance:  Do you receive any financial assistance?     </w:t>
            </w:r>
            <w:r w:rsidR="003447DA">
              <w:rPr>
                <w:b/>
              </w:rPr>
              <w:t xml:space="preserve">    </w:t>
            </w:r>
            <w:r w:rsidRPr="00C55433">
              <w:rPr>
                <w:b/>
              </w:rPr>
              <w:t xml:space="preserve">Yes </w:t>
            </w:r>
            <w:r w:rsidR="003447DA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447DA">
              <w:instrText xml:space="preserve"> FORMTEXT </w:instrText>
            </w:r>
            <w:r w:rsidR="003447DA">
              <w:fldChar w:fldCharType="separate"/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fldChar w:fldCharType="end"/>
            </w:r>
            <w:r w:rsidRPr="00C55433">
              <w:rPr>
                <w:b/>
              </w:rPr>
              <w:t xml:space="preserve">    NO </w:t>
            </w:r>
            <w:r w:rsidR="003447DA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447DA">
              <w:instrText xml:space="preserve"> FORMTEXT </w:instrText>
            </w:r>
            <w:r w:rsidR="003447DA">
              <w:fldChar w:fldCharType="separate"/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fldChar w:fldCharType="end"/>
            </w:r>
          </w:p>
        </w:tc>
      </w:tr>
      <w:tr w:rsidR="009A31AB" w:rsidRPr="00B72362" w14:paraId="7B247509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631015E2" w14:textId="489D1BE8" w:rsidR="009A31AB" w:rsidRPr="00B72362" w:rsidRDefault="009A31AB" w:rsidP="007A3292">
            <w:r>
              <w:t xml:space="preserve">If yes, from where and what form? 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</w:p>
        </w:tc>
      </w:tr>
      <w:tr w:rsidR="009A31AB" w:rsidRPr="00B72362" w14:paraId="74FC6C2B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40AAD6BA" w14:textId="77777777" w:rsidR="009A31AB" w:rsidRPr="00B72362" w:rsidRDefault="009A31AB" w:rsidP="00B61506"/>
        </w:tc>
      </w:tr>
      <w:tr w:rsidR="00D02133" w:rsidRPr="00B72362" w14:paraId="1B4BC7B8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E6E6E6"/>
            <w:vAlign w:val="center"/>
          </w:tcPr>
          <w:p w14:paraId="12CE9C38" w14:textId="7A2030B4" w:rsidR="00D02133" w:rsidRPr="00C55433" w:rsidRDefault="00C55433" w:rsidP="00C55433">
            <w:pPr>
              <w:pStyle w:val="SectionHeading"/>
              <w:jc w:val="left"/>
              <w:rPr>
                <w:b/>
              </w:rPr>
            </w:pPr>
            <w:r w:rsidRPr="00C55433">
              <w:rPr>
                <w:b/>
              </w:rPr>
              <w:t xml:space="preserve">Do you currently participate in an assistantship at the university? Yes </w:t>
            </w:r>
            <w:r w:rsidR="003447DA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447DA">
              <w:instrText xml:space="preserve"> FORMTEXT </w:instrText>
            </w:r>
            <w:r w:rsidR="003447DA">
              <w:fldChar w:fldCharType="separate"/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fldChar w:fldCharType="end"/>
            </w:r>
            <w:r w:rsidRPr="00C55433">
              <w:rPr>
                <w:b/>
              </w:rPr>
              <w:t xml:space="preserve">  </w:t>
            </w:r>
            <w:r w:rsidR="003447DA">
              <w:rPr>
                <w:b/>
              </w:rPr>
              <w:t xml:space="preserve"> </w:t>
            </w:r>
            <w:r w:rsidRPr="00C55433">
              <w:rPr>
                <w:b/>
              </w:rPr>
              <w:t xml:space="preserve"> No</w:t>
            </w:r>
            <w:r w:rsidR="003447DA">
              <w:rPr>
                <w:b/>
              </w:rPr>
              <w:t xml:space="preserve"> </w:t>
            </w:r>
            <w:r w:rsidR="003447DA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447DA">
              <w:instrText xml:space="preserve"> FORMTEXT </w:instrText>
            </w:r>
            <w:r w:rsidR="003447DA">
              <w:fldChar w:fldCharType="separate"/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fldChar w:fldCharType="end"/>
            </w:r>
          </w:p>
        </w:tc>
      </w:tr>
      <w:tr w:rsidR="00C55433" w:rsidRPr="00B72362" w14:paraId="4DDED912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45399A3C" w14:textId="00F63003" w:rsidR="00C55433" w:rsidRPr="00B72362" w:rsidRDefault="00C55433" w:rsidP="007A3292">
            <w:r>
              <w:t xml:space="preserve">If yes, what is the end date? 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</w:p>
        </w:tc>
      </w:tr>
      <w:tr w:rsidR="00C55433" w:rsidRPr="00B72362" w14:paraId="50E46A55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793A693E" w14:textId="77777777" w:rsidR="00C55433" w:rsidRPr="00B72362" w:rsidRDefault="00C55433" w:rsidP="00B61506"/>
        </w:tc>
      </w:tr>
      <w:tr w:rsidR="00C55433" w:rsidRPr="00B72362" w14:paraId="79A7AFA7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D9D9D9" w:themeFill="background1" w:themeFillShade="D9"/>
            <w:vAlign w:val="center"/>
          </w:tcPr>
          <w:p w14:paraId="65D00DA0" w14:textId="3F8F7B26" w:rsidR="00C55433" w:rsidRPr="00B72362" w:rsidRDefault="00C55433" w:rsidP="00B04DF1">
            <w:pPr>
              <w:jc w:val="both"/>
            </w:pPr>
            <w:r>
              <w:rPr>
                <w:b/>
              </w:rPr>
              <w:t xml:space="preserve">Are </w:t>
            </w:r>
            <w:r w:rsidR="00B04DF1">
              <w:rPr>
                <w:b/>
              </w:rPr>
              <w:t>you</w:t>
            </w:r>
            <w:r>
              <w:rPr>
                <w:b/>
              </w:rPr>
              <w:t xml:space="preserve"> currently employed? </w:t>
            </w:r>
            <w:r w:rsidR="003447DA">
              <w:rPr>
                <w:b/>
              </w:rPr>
              <w:t xml:space="preserve">  </w:t>
            </w:r>
            <w:r>
              <w:rPr>
                <w:b/>
              </w:rPr>
              <w:t>YES</w:t>
            </w:r>
            <w:r w:rsidRPr="00C55433">
              <w:rPr>
                <w:b/>
              </w:rPr>
              <w:t xml:space="preserve"> </w:t>
            </w:r>
            <w:r w:rsidR="003447DA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447DA">
              <w:instrText xml:space="preserve"> FORMTEXT </w:instrText>
            </w:r>
            <w:r w:rsidR="003447DA">
              <w:fldChar w:fldCharType="separate"/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fldChar w:fldCharType="end"/>
            </w:r>
            <w:r w:rsidRPr="00C55433">
              <w:rPr>
                <w:b/>
              </w:rPr>
              <w:t xml:space="preserve">  </w:t>
            </w:r>
            <w:r w:rsidR="003447DA">
              <w:rPr>
                <w:b/>
              </w:rPr>
              <w:t xml:space="preserve">  </w:t>
            </w:r>
            <w:r w:rsidRPr="00C55433">
              <w:rPr>
                <w:b/>
              </w:rPr>
              <w:t xml:space="preserve"> N</w:t>
            </w:r>
            <w:r>
              <w:rPr>
                <w:b/>
              </w:rPr>
              <w:t>O</w:t>
            </w:r>
            <w:r w:rsidR="003447DA">
              <w:rPr>
                <w:b/>
              </w:rPr>
              <w:t xml:space="preserve"> </w:t>
            </w:r>
            <w:r w:rsidR="003447DA"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3447DA">
              <w:instrText xml:space="preserve"> FORMTEXT </w:instrText>
            </w:r>
            <w:r w:rsidR="003447DA">
              <w:fldChar w:fldCharType="separate"/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rPr>
                <w:rFonts w:ascii="MS Mincho" w:eastAsia="MS Mincho" w:hAnsi="MS Mincho" w:cs="MS Mincho" w:hint="eastAsia"/>
                <w:noProof/>
              </w:rPr>
              <w:t> </w:t>
            </w:r>
            <w:r w:rsidR="003447DA">
              <w:fldChar w:fldCharType="end"/>
            </w:r>
          </w:p>
        </w:tc>
      </w:tr>
      <w:tr w:rsidR="00C55433" w:rsidRPr="00B72362" w14:paraId="7E171942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310A9587" w14:textId="3E2D0E1C" w:rsidR="00C55433" w:rsidRPr="00B72362" w:rsidRDefault="00C55433" w:rsidP="007A3292">
            <w:r>
              <w:t xml:space="preserve">If yes, please include where you are employed and the number of hours you work per week. 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="007A3292" w:rsidRPr="00434A56">
              <w:rPr>
                <w:sz w:val="20"/>
                <w:szCs w:val="20"/>
              </w:rPr>
              <w:instrText xml:space="preserve"> FORMTEXT </w:instrText>
            </w:r>
            <w:r w:rsidR="007A3292" w:rsidRPr="00434A56">
              <w:rPr>
                <w:sz w:val="20"/>
                <w:szCs w:val="20"/>
              </w:rPr>
            </w:r>
            <w:r w:rsidR="007A3292" w:rsidRPr="00434A56">
              <w:rPr>
                <w:sz w:val="20"/>
                <w:szCs w:val="20"/>
              </w:rPr>
              <w:fldChar w:fldCharType="separate"/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="007A3292" w:rsidRPr="00434A56">
              <w:rPr>
                <w:sz w:val="20"/>
                <w:szCs w:val="20"/>
              </w:rPr>
              <w:fldChar w:fldCharType="end"/>
            </w:r>
          </w:p>
        </w:tc>
      </w:tr>
      <w:tr w:rsidR="00D22DB6" w:rsidRPr="00B72362" w14:paraId="0961B317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5730E22D" w14:textId="77777777" w:rsidR="00D22DB6" w:rsidRDefault="00D22DB6" w:rsidP="00B61506"/>
        </w:tc>
      </w:tr>
      <w:tr w:rsidR="00735C66" w:rsidRPr="00B72362" w14:paraId="6133DB3F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04202B90" w14:textId="77777777" w:rsidR="00735C66" w:rsidRDefault="00735C66" w:rsidP="00B61506"/>
        </w:tc>
      </w:tr>
      <w:tr w:rsidR="00C55433" w:rsidRPr="009A31AB" w14:paraId="45523050" w14:textId="77777777" w:rsidTr="006C1E55">
        <w:trPr>
          <w:cantSplit/>
          <w:trHeight w:val="230"/>
          <w:jc w:val="center"/>
        </w:trPr>
        <w:tc>
          <w:tcPr>
            <w:tcW w:w="11101" w:type="dxa"/>
            <w:gridSpan w:val="5"/>
            <w:shd w:val="clear" w:color="auto" w:fill="E6E6E6"/>
            <w:vAlign w:val="center"/>
          </w:tcPr>
          <w:p w14:paraId="1D6EF8F9" w14:textId="77777777" w:rsidR="00C55433" w:rsidRPr="009A31AB" w:rsidRDefault="00D22DB6" w:rsidP="00C55433">
            <w:pPr>
              <w:pStyle w:val="SectionHeading"/>
              <w:rPr>
                <w:b/>
              </w:rPr>
            </w:pPr>
            <w:r>
              <w:rPr>
                <w:b/>
              </w:rPr>
              <w:t>Additional supplementary materials required to complete the internship application</w:t>
            </w:r>
          </w:p>
        </w:tc>
      </w:tr>
      <w:tr w:rsidR="00C55433" w:rsidRPr="00B72362" w14:paraId="64A1F5FD" w14:textId="77777777" w:rsidTr="006C1E55">
        <w:trPr>
          <w:cantSplit/>
          <w:trHeight w:val="2185"/>
          <w:jc w:val="center"/>
        </w:trPr>
        <w:tc>
          <w:tcPr>
            <w:tcW w:w="11101" w:type="dxa"/>
            <w:gridSpan w:val="5"/>
            <w:shd w:val="clear" w:color="auto" w:fill="auto"/>
            <w:vAlign w:val="center"/>
          </w:tcPr>
          <w:p w14:paraId="7D144E51" w14:textId="77777777" w:rsidR="00C55433" w:rsidRPr="006B6EB2" w:rsidRDefault="0032041E" w:rsidP="00C55433">
            <w:pPr>
              <w:rPr>
                <w:b/>
                <w:sz w:val="18"/>
              </w:rPr>
            </w:pPr>
            <w:r w:rsidRPr="006B6EB2">
              <w:rPr>
                <w:b/>
                <w:sz w:val="18"/>
              </w:rPr>
              <w:br/>
            </w:r>
            <w:r w:rsidR="00D22DB6" w:rsidRPr="006B6EB2">
              <w:rPr>
                <w:b/>
                <w:color w:val="C00000"/>
                <w:sz w:val="18"/>
              </w:rPr>
              <w:t>In addition</w:t>
            </w:r>
            <w:r w:rsidR="006B5D74" w:rsidRPr="006B6EB2">
              <w:rPr>
                <w:b/>
                <w:color w:val="C00000"/>
                <w:sz w:val="18"/>
              </w:rPr>
              <w:t xml:space="preserve"> to completing this application</w:t>
            </w:r>
            <w:r w:rsidR="00D22DB6" w:rsidRPr="006B6EB2">
              <w:rPr>
                <w:b/>
                <w:color w:val="C00000"/>
                <w:sz w:val="18"/>
              </w:rPr>
              <w:t>, please submit the following</w:t>
            </w:r>
            <w:r w:rsidR="00D22DB6" w:rsidRPr="006B6EB2">
              <w:rPr>
                <w:b/>
                <w:sz w:val="18"/>
              </w:rPr>
              <w:t xml:space="preserve">: </w:t>
            </w:r>
          </w:p>
          <w:p w14:paraId="0F0D70CA" w14:textId="77777777" w:rsidR="00D22DB6" w:rsidRPr="006B6EB2" w:rsidRDefault="00D22DB6" w:rsidP="00C55433">
            <w:pPr>
              <w:rPr>
                <w:b/>
                <w:sz w:val="18"/>
              </w:rPr>
            </w:pPr>
          </w:p>
          <w:p w14:paraId="11ACB680" w14:textId="77777777" w:rsidR="006B5D74" w:rsidRPr="006B6EB2" w:rsidRDefault="00D22DB6" w:rsidP="00B04DF1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</w:rPr>
            </w:pPr>
            <w:r w:rsidRPr="006B6EB2">
              <w:rPr>
                <w:b/>
                <w:sz w:val="18"/>
              </w:rPr>
              <w:t>Current resume.</w:t>
            </w:r>
          </w:p>
          <w:p w14:paraId="29E1FA0F" w14:textId="77777777" w:rsidR="00D22DB6" w:rsidRPr="006B6EB2" w:rsidRDefault="00D22DB6" w:rsidP="00D22DB6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</w:rPr>
            </w:pPr>
            <w:r w:rsidRPr="006B6EB2">
              <w:rPr>
                <w:b/>
                <w:sz w:val="18"/>
              </w:rPr>
              <w:t xml:space="preserve">A copy of your </w:t>
            </w:r>
            <w:r w:rsidR="00914EDF" w:rsidRPr="006B6EB2">
              <w:rPr>
                <w:b/>
                <w:sz w:val="18"/>
              </w:rPr>
              <w:t>university/college transcript: undergraduate/graduate (if applicable</w:t>
            </w:r>
            <w:r w:rsidRPr="006B6EB2">
              <w:rPr>
                <w:b/>
                <w:sz w:val="18"/>
              </w:rPr>
              <w:t xml:space="preserve">. </w:t>
            </w:r>
          </w:p>
          <w:p w14:paraId="5D42D5B5" w14:textId="77777777" w:rsidR="00D22DB6" w:rsidRPr="006B6EB2" w:rsidRDefault="00914EDF" w:rsidP="00D22DB6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</w:rPr>
            </w:pPr>
            <w:r w:rsidRPr="006B6EB2">
              <w:rPr>
                <w:b/>
                <w:sz w:val="18"/>
              </w:rPr>
              <w:t>Two letters of recommendation</w:t>
            </w:r>
            <w:r w:rsidR="00782183" w:rsidRPr="006B6EB2">
              <w:rPr>
                <w:b/>
                <w:sz w:val="18"/>
              </w:rPr>
              <w:t>.</w:t>
            </w:r>
          </w:p>
          <w:p w14:paraId="680D6CCC" w14:textId="77777777" w:rsidR="00914EDF" w:rsidRPr="006B6EB2" w:rsidRDefault="00914EDF" w:rsidP="00D22DB6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</w:rPr>
            </w:pPr>
            <w:r w:rsidRPr="006B6EB2">
              <w:rPr>
                <w:b/>
                <w:sz w:val="18"/>
              </w:rPr>
              <w:t>Copy of Visa (if applicable)</w:t>
            </w:r>
            <w:r w:rsidR="00782183" w:rsidRPr="006B6EB2">
              <w:rPr>
                <w:b/>
                <w:sz w:val="18"/>
              </w:rPr>
              <w:t>.</w:t>
            </w:r>
          </w:p>
          <w:p w14:paraId="6613CB76" w14:textId="7CD114DF" w:rsidR="00914EDF" w:rsidRPr="006B6EB2" w:rsidRDefault="00914EDF" w:rsidP="00D22DB6">
            <w:pPr>
              <w:pStyle w:val="ListParagraph"/>
              <w:numPr>
                <w:ilvl w:val="0"/>
                <w:numId w:val="8"/>
              </w:numPr>
              <w:rPr>
                <w:b/>
                <w:sz w:val="18"/>
              </w:rPr>
            </w:pPr>
            <w:r w:rsidRPr="006B6EB2">
              <w:rPr>
                <w:b/>
                <w:sz w:val="18"/>
              </w:rPr>
              <w:t xml:space="preserve">Essay </w:t>
            </w:r>
            <w:r w:rsidRPr="006B6EB2">
              <w:rPr>
                <w:b/>
                <w:i/>
                <w:sz w:val="18"/>
              </w:rPr>
              <w:t>(</w:t>
            </w:r>
            <w:r w:rsidR="007A3292">
              <w:rPr>
                <w:b/>
                <w:i/>
                <w:sz w:val="18"/>
              </w:rPr>
              <w:t>5</w:t>
            </w:r>
            <w:r w:rsidRPr="006B6EB2">
              <w:rPr>
                <w:b/>
                <w:i/>
                <w:sz w:val="18"/>
              </w:rPr>
              <w:t>00 words or less)</w:t>
            </w:r>
            <w:r w:rsidRPr="006B6EB2">
              <w:rPr>
                <w:b/>
                <w:sz w:val="18"/>
              </w:rPr>
              <w:t xml:space="preserve"> on “How an internship at the Maryland Department of Transportation will be </w:t>
            </w:r>
            <w:r w:rsidR="006B6EB2" w:rsidRPr="006B6EB2">
              <w:rPr>
                <w:b/>
                <w:sz w:val="18"/>
              </w:rPr>
              <w:t>advantageous</w:t>
            </w:r>
            <w:r w:rsidRPr="006B6EB2">
              <w:rPr>
                <w:b/>
                <w:sz w:val="18"/>
              </w:rPr>
              <w:t xml:space="preserve"> to my career? “ </w:t>
            </w:r>
          </w:p>
          <w:p w14:paraId="207169A7" w14:textId="77777777" w:rsidR="00914EDF" w:rsidRPr="006B6EB2" w:rsidRDefault="00914EDF" w:rsidP="00914EDF">
            <w:pPr>
              <w:pStyle w:val="ListParagraph"/>
              <w:numPr>
                <w:ilvl w:val="0"/>
                <w:numId w:val="8"/>
              </w:numPr>
              <w:rPr>
                <w:sz w:val="18"/>
              </w:rPr>
            </w:pPr>
            <w:r w:rsidRPr="006B6EB2">
              <w:rPr>
                <w:b/>
                <w:sz w:val="18"/>
              </w:rPr>
              <w:t>You are encouraged to submit other writing samples to illustrate your writing abilities. Previous coursework is acceptable, but should not exceed three</w:t>
            </w:r>
            <w:r w:rsidR="006B6EB2">
              <w:rPr>
                <w:b/>
                <w:sz w:val="18"/>
              </w:rPr>
              <w:t xml:space="preserve"> (3)</w:t>
            </w:r>
            <w:r w:rsidRPr="006B6EB2">
              <w:rPr>
                <w:b/>
                <w:sz w:val="18"/>
              </w:rPr>
              <w:t xml:space="preserve"> pages. </w:t>
            </w:r>
          </w:p>
          <w:p w14:paraId="39EEE1D8" w14:textId="77777777" w:rsidR="005C5743" w:rsidRPr="006B6EB2" w:rsidRDefault="005C5743" w:rsidP="00914EDF">
            <w:pPr>
              <w:pStyle w:val="ListParagraph"/>
              <w:rPr>
                <w:sz w:val="18"/>
              </w:rPr>
            </w:pPr>
          </w:p>
          <w:p w14:paraId="1C5ADB76" w14:textId="77777777" w:rsidR="005C5743" w:rsidRPr="006B6EB2" w:rsidRDefault="005C5743" w:rsidP="00914EDF">
            <w:pPr>
              <w:pStyle w:val="ListParagraph"/>
              <w:rPr>
                <w:sz w:val="18"/>
              </w:rPr>
            </w:pPr>
          </w:p>
        </w:tc>
      </w:tr>
      <w:tr w:rsidR="00C55433" w:rsidRPr="00B72362" w14:paraId="067F02DC" w14:textId="77777777" w:rsidTr="00DA7C8C">
        <w:trPr>
          <w:cantSplit/>
          <w:trHeight w:val="576"/>
          <w:jc w:val="center"/>
        </w:trPr>
        <w:tc>
          <w:tcPr>
            <w:tcW w:w="6874" w:type="dxa"/>
            <w:gridSpan w:val="3"/>
            <w:shd w:val="clear" w:color="auto" w:fill="auto"/>
            <w:vAlign w:val="bottom"/>
          </w:tcPr>
          <w:p w14:paraId="2298E86C" w14:textId="77777777" w:rsidR="005C5743" w:rsidRDefault="005C5743" w:rsidP="00615A7F">
            <w:pPr>
              <w:pStyle w:val="SignatureText"/>
              <w:jc w:val="center"/>
              <w:rPr>
                <w:b/>
              </w:rPr>
            </w:pPr>
          </w:p>
          <w:p w14:paraId="5F1937AC" w14:textId="77777777" w:rsidR="00C55433" w:rsidRPr="00B52844" w:rsidRDefault="00B52844" w:rsidP="00615A7F">
            <w:pPr>
              <w:pStyle w:val="SignatureText"/>
              <w:jc w:val="center"/>
              <w:rPr>
                <w:b/>
              </w:rPr>
            </w:pPr>
            <w:r>
              <w:rPr>
                <w:b/>
              </w:rPr>
              <w:t>_______________________________________________</w:t>
            </w:r>
            <w:r w:rsidR="00602D44">
              <w:rPr>
                <w:b/>
              </w:rPr>
              <w:br/>
            </w:r>
            <w:r w:rsidR="00602D44" w:rsidRPr="00E755B7">
              <w:rPr>
                <w:b/>
                <w:highlight w:val="yellow"/>
              </w:rPr>
              <w:t>Signature of applicant</w:t>
            </w:r>
          </w:p>
        </w:tc>
        <w:tc>
          <w:tcPr>
            <w:tcW w:w="4227" w:type="dxa"/>
            <w:gridSpan w:val="2"/>
            <w:shd w:val="clear" w:color="auto" w:fill="auto"/>
            <w:vAlign w:val="bottom"/>
          </w:tcPr>
          <w:p w14:paraId="6579A36A" w14:textId="2A6FC5D6" w:rsidR="00C55433" w:rsidRPr="00B52844" w:rsidRDefault="00BB6600" w:rsidP="00BE3A54">
            <w:pPr>
              <w:pStyle w:val="SignatureText"/>
              <w:jc w:val="center"/>
              <w:rPr>
                <w:b/>
              </w:rPr>
            </w:pPr>
            <w:r w:rsidRPr="00434A56">
              <w:rPr>
                <w:sz w:val="20"/>
                <w:szCs w:val="20"/>
              </w:rP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 w:rsidRPr="00434A56">
              <w:rPr>
                <w:sz w:val="20"/>
                <w:szCs w:val="20"/>
              </w:rPr>
              <w:instrText xml:space="preserve"> FORMTEXT </w:instrText>
            </w:r>
            <w:r w:rsidRPr="00434A56">
              <w:rPr>
                <w:sz w:val="20"/>
                <w:szCs w:val="20"/>
              </w:rPr>
            </w:r>
            <w:r w:rsidRPr="00434A56">
              <w:rPr>
                <w:sz w:val="20"/>
                <w:szCs w:val="20"/>
              </w:rPr>
              <w:fldChar w:fldCharType="separate"/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rFonts w:eastAsia="MS Mincho" w:hint="eastAsia"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rFonts w:ascii="MS Mincho" w:eastAsia="MS Mincho" w:hAnsi="MS Mincho" w:cs="MS Mincho" w:hint="eastAsia"/>
                <w:noProof/>
                <w:sz w:val="20"/>
                <w:szCs w:val="20"/>
              </w:rPr>
              <w:t> </w:t>
            </w:r>
            <w:r w:rsidRPr="00434A56">
              <w:rPr>
                <w:sz w:val="20"/>
                <w:szCs w:val="20"/>
              </w:rPr>
              <w:fldChar w:fldCharType="end"/>
            </w:r>
            <w:r w:rsidR="00602D44">
              <w:rPr>
                <w:b/>
              </w:rPr>
              <w:br/>
            </w:r>
            <w:r w:rsidR="00602D44" w:rsidRPr="00E755B7">
              <w:rPr>
                <w:b/>
                <w:highlight w:val="yellow"/>
              </w:rPr>
              <w:t>Dat</w:t>
            </w:r>
            <w:r w:rsidR="006B6EB2" w:rsidRPr="00E755B7">
              <w:rPr>
                <w:b/>
                <w:highlight w:val="yellow"/>
              </w:rPr>
              <w:t>e</w:t>
            </w:r>
          </w:p>
        </w:tc>
      </w:tr>
      <w:tr w:rsidR="00735C66" w:rsidRPr="00B72362" w14:paraId="4D8FEEBD" w14:textId="77777777" w:rsidTr="00DA7C8C">
        <w:trPr>
          <w:cantSplit/>
          <w:trHeight w:val="103"/>
          <w:jc w:val="center"/>
        </w:trPr>
        <w:tc>
          <w:tcPr>
            <w:tcW w:w="6874" w:type="dxa"/>
            <w:gridSpan w:val="3"/>
            <w:vMerge w:val="restart"/>
            <w:shd w:val="clear" w:color="auto" w:fill="FFFFFF" w:themeFill="background1"/>
            <w:vAlign w:val="bottom"/>
          </w:tcPr>
          <w:p w14:paraId="519D743C" w14:textId="77777777" w:rsidR="00735C66" w:rsidRDefault="0032041E" w:rsidP="006C1E55">
            <w:pPr>
              <w:pStyle w:val="SignatureText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 w:rsidR="00735C66">
              <w:rPr>
                <w:b/>
              </w:rPr>
              <w:t>S</w:t>
            </w:r>
            <w:r w:rsidR="00735C66" w:rsidRPr="00735C66">
              <w:rPr>
                <w:b/>
              </w:rPr>
              <w:t>UBMIT APPLICATION PACKET: MORGAN STATE UNIVERSITY</w:t>
            </w:r>
            <w:r w:rsidR="00735C66" w:rsidRPr="00735C66">
              <w:rPr>
                <w:b/>
              </w:rPr>
              <w:br/>
              <w:t xml:space="preserve">NATIONAL TRANSPORTATION CENTER </w:t>
            </w:r>
            <w:r w:rsidR="00735C66" w:rsidRPr="00735C66">
              <w:rPr>
                <w:b/>
              </w:rPr>
              <w:br/>
              <w:t>CENTER FOR BUILT ENVIRONMENT AND INFRASTRUCTURE STUDIES</w:t>
            </w:r>
            <w:r w:rsidR="00735C66" w:rsidRPr="00735C66">
              <w:rPr>
                <w:b/>
              </w:rPr>
              <w:br/>
              <w:t xml:space="preserve">ROOM 102 OR R00M 327. </w:t>
            </w:r>
          </w:p>
          <w:p w14:paraId="2080F21F" w14:textId="77777777" w:rsidR="00735C66" w:rsidRPr="00735C66" w:rsidRDefault="00735C66" w:rsidP="006C1E55">
            <w:pPr>
              <w:pStyle w:val="SignatureText"/>
              <w:rPr>
                <w:b/>
              </w:rPr>
            </w:pPr>
          </w:p>
        </w:tc>
        <w:tc>
          <w:tcPr>
            <w:tcW w:w="4227" w:type="dxa"/>
            <w:gridSpan w:val="2"/>
            <w:shd w:val="clear" w:color="auto" w:fill="D9D9D9" w:themeFill="background1" w:themeFillShade="D9"/>
            <w:vAlign w:val="bottom"/>
          </w:tcPr>
          <w:p w14:paraId="0DD55E51" w14:textId="77777777" w:rsidR="00735C66" w:rsidRPr="00E755B7" w:rsidRDefault="00735C66" w:rsidP="00BC1073">
            <w:pPr>
              <w:pStyle w:val="SignatureText"/>
              <w:ind w:left="720"/>
              <w:rPr>
                <w:b/>
                <w:sz w:val="12"/>
                <w:szCs w:val="4"/>
              </w:rPr>
            </w:pPr>
            <w:r w:rsidRPr="00E755B7">
              <w:rPr>
                <w:b/>
                <w:sz w:val="12"/>
                <w:szCs w:val="12"/>
              </w:rPr>
              <w:t>FOR MDOT OFFICIAL USE ONLY</w:t>
            </w:r>
            <w:r w:rsidR="00BC1073" w:rsidRPr="00E755B7">
              <w:rPr>
                <w:b/>
                <w:sz w:val="12"/>
                <w:szCs w:val="8"/>
              </w:rPr>
              <w:br/>
            </w:r>
          </w:p>
        </w:tc>
      </w:tr>
      <w:tr w:rsidR="00735C66" w:rsidRPr="00B72362" w14:paraId="3543B78C" w14:textId="77777777" w:rsidTr="00DA7C8C">
        <w:trPr>
          <w:cantSplit/>
          <w:trHeight w:val="357"/>
          <w:jc w:val="center"/>
        </w:trPr>
        <w:tc>
          <w:tcPr>
            <w:tcW w:w="6874" w:type="dxa"/>
            <w:gridSpan w:val="3"/>
            <w:vMerge/>
            <w:shd w:val="clear" w:color="auto" w:fill="FFFFFF" w:themeFill="background1"/>
            <w:vAlign w:val="bottom"/>
          </w:tcPr>
          <w:p w14:paraId="25C6B409" w14:textId="77777777" w:rsidR="00735C66" w:rsidRPr="00735C66" w:rsidRDefault="00735C66" w:rsidP="006C1E55">
            <w:pPr>
              <w:pStyle w:val="SignatureText"/>
              <w:rPr>
                <w:b/>
                <w:sz w:val="4"/>
                <w:szCs w:val="4"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  <w:vAlign w:val="bottom"/>
          </w:tcPr>
          <w:p w14:paraId="52F57BE9" w14:textId="77777777" w:rsidR="00735C66" w:rsidRPr="00E755B7" w:rsidRDefault="00735C66" w:rsidP="00735C66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>APP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bottom"/>
          </w:tcPr>
          <w:p w14:paraId="2E9F6DCA" w14:textId="77777777" w:rsidR="00735C66" w:rsidRPr="00E755B7" w:rsidRDefault="00735C66" w:rsidP="00735C66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>RESUME</w:t>
            </w:r>
          </w:p>
        </w:tc>
      </w:tr>
      <w:tr w:rsidR="00735C66" w:rsidRPr="00B72362" w14:paraId="1BB528EB" w14:textId="77777777" w:rsidTr="00DA7C8C">
        <w:trPr>
          <w:cantSplit/>
          <w:trHeight w:val="339"/>
          <w:jc w:val="center"/>
        </w:trPr>
        <w:tc>
          <w:tcPr>
            <w:tcW w:w="6874" w:type="dxa"/>
            <w:gridSpan w:val="3"/>
            <w:vMerge/>
            <w:shd w:val="clear" w:color="auto" w:fill="FFFFFF" w:themeFill="background1"/>
            <w:vAlign w:val="bottom"/>
          </w:tcPr>
          <w:p w14:paraId="01E5558C" w14:textId="77777777" w:rsidR="00735C66" w:rsidRPr="00735C66" w:rsidRDefault="00735C66" w:rsidP="006C1E55">
            <w:pPr>
              <w:pStyle w:val="SignatureText"/>
              <w:rPr>
                <w:b/>
                <w:sz w:val="4"/>
                <w:szCs w:val="4"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  <w:vAlign w:val="bottom"/>
          </w:tcPr>
          <w:p w14:paraId="560F8D9C" w14:textId="77777777" w:rsidR="00735C66" w:rsidRPr="00E755B7" w:rsidRDefault="00735C66" w:rsidP="00735C66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>TRANSCRIPT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bottom"/>
          </w:tcPr>
          <w:p w14:paraId="2DB88AE4" w14:textId="77777777" w:rsidR="00735C66" w:rsidRPr="00E755B7" w:rsidRDefault="00735C66" w:rsidP="00735C66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>RECOMMENDATION</w:t>
            </w:r>
          </w:p>
        </w:tc>
      </w:tr>
      <w:tr w:rsidR="00735C66" w:rsidRPr="00B72362" w14:paraId="1B80EA87" w14:textId="77777777" w:rsidTr="00DA7C8C">
        <w:trPr>
          <w:cantSplit/>
          <w:trHeight w:val="321"/>
          <w:jc w:val="center"/>
        </w:trPr>
        <w:tc>
          <w:tcPr>
            <w:tcW w:w="6874" w:type="dxa"/>
            <w:gridSpan w:val="3"/>
            <w:vMerge/>
            <w:shd w:val="clear" w:color="auto" w:fill="FFFFFF" w:themeFill="background1"/>
            <w:vAlign w:val="bottom"/>
          </w:tcPr>
          <w:p w14:paraId="0FEF7BEB" w14:textId="77777777" w:rsidR="00735C66" w:rsidRPr="00735C66" w:rsidRDefault="00735C66" w:rsidP="006C1E55">
            <w:pPr>
              <w:pStyle w:val="SignatureText"/>
              <w:rPr>
                <w:b/>
                <w:sz w:val="4"/>
                <w:szCs w:val="4"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  <w:vAlign w:val="bottom"/>
          </w:tcPr>
          <w:p w14:paraId="717190DA" w14:textId="77777777" w:rsidR="00735C66" w:rsidRPr="00E755B7" w:rsidRDefault="00735C66" w:rsidP="00735C66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>ESSAY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bottom"/>
          </w:tcPr>
          <w:p w14:paraId="2CCEFB06" w14:textId="77777777" w:rsidR="00735C66" w:rsidRPr="00E755B7" w:rsidRDefault="00735C66" w:rsidP="00735C66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>WRITING SAMPLE</w:t>
            </w:r>
          </w:p>
        </w:tc>
      </w:tr>
      <w:tr w:rsidR="00735C66" w:rsidRPr="00B72362" w14:paraId="422FFAA4" w14:textId="77777777" w:rsidTr="00DA7C8C">
        <w:trPr>
          <w:cantSplit/>
          <w:trHeight w:val="96"/>
          <w:jc w:val="center"/>
        </w:trPr>
        <w:tc>
          <w:tcPr>
            <w:tcW w:w="6874" w:type="dxa"/>
            <w:gridSpan w:val="3"/>
            <w:vMerge/>
            <w:shd w:val="clear" w:color="auto" w:fill="FFFFFF" w:themeFill="background1"/>
            <w:vAlign w:val="bottom"/>
          </w:tcPr>
          <w:p w14:paraId="3BB1EC40" w14:textId="77777777" w:rsidR="00735C66" w:rsidRPr="00735C66" w:rsidRDefault="00735C66" w:rsidP="006C1E55">
            <w:pPr>
              <w:pStyle w:val="SignatureText"/>
              <w:rPr>
                <w:b/>
                <w:sz w:val="4"/>
                <w:szCs w:val="4"/>
              </w:rPr>
            </w:pPr>
          </w:p>
        </w:tc>
        <w:tc>
          <w:tcPr>
            <w:tcW w:w="1933" w:type="dxa"/>
            <w:shd w:val="clear" w:color="auto" w:fill="D9D9D9" w:themeFill="background1" w:themeFillShade="D9"/>
            <w:vAlign w:val="bottom"/>
          </w:tcPr>
          <w:p w14:paraId="33C1175C" w14:textId="77777777" w:rsidR="00735C66" w:rsidRPr="00E755B7" w:rsidRDefault="00BC1073" w:rsidP="00BC1073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>APPROVED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bottom"/>
          </w:tcPr>
          <w:p w14:paraId="11AA0289" w14:textId="77777777" w:rsidR="00735C66" w:rsidRPr="00E755B7" w:rsidRDefault="00BC1073" w:rsidP="00BC1073">
            <w:pPr>
              <w:pStyle w:val="SignatureText"/>
              <w:numPr>
                <w:ilvl w:val="0"/>
                <w:numId w:val="13"/>
              </w:numPr>
              <w:rPr>
                <w:b/>
                <w:sz w:val="12"/>
                <w:szCs w:val="8"/>
              </w:rPr>
            </w:pPr>
            <w:r w:rsidRPr="00E755B7">
              <w:rPr>
                <w:b/>
                <w:sz w:val="12"/>
                <w:szCs w:val="8"/>
              </w:rPr>
              <w:t xml:space="preserve">DENIED </w:t>
            </w:r>
          </w:p>
        </w:tc>
      </w:tr>
      <w:tr w:rsidR="00B21E29" w:rsidRPr="00B72362" w14:paraId="6E5A6677" w14:textId="77777777" w:rsidTr="00B21E29">
        <w:trPr>
          <w:cantSplit/>
          <w:trHeight w:val="25"/>
          <w:jc w:val="center"/>
        </w:trPr>
        <w:tc>
          <w:tcPr>
            <w:tcW w:w="11101" w:type="dxa"/>
            <w:gridSpan w:val="5"/>
            <w:shd w:val="clear" w:color="auto" w:fill="FFFFFF" w:themeFill="background1"/>
            <w:vAlign w:val="bottom"/>
          </w:tcPr>
          <w:p w14:paraId="45AF3A3F" w14:textId="77777777" w:rsidR="006B6EB2" w:rsidRPr="006B6EB2" w:rsidRDefault="006B6EB2" w:rsidP="00C55433">
            <w:pPr>
              <w:pStyle w:val="SignatureText"/>
              <w:rPr>
                <w:b/>
                <w:szCs w:val="8"/>
              </w:rPr>
            </w:pPr>
            <w:r w:rsidRPr="00E755B7">
              <w:rPr>
                <w:b/>
                <w:color w:val="C00000"/>
                <w:sz w:val="24"/>
                <w:szCs w:val="8"/>
              </w:rPr>
              <w:lastRenderedPageBreak/>
              <w:t xml:space="preserve">Please note: </w:t>
            </w:r>
            <w:r w:rsidRPr="006B6EB2">
              <w:rPr>
                <w:b/>
                <w:sz w:val="24"/>
                <w:szCs w:val="8"/>
              </w:rPr>
              <w:t xml:space="preserve">Items </w:t>
            </w:r>
            <w:r w:rsidRPr="005708FF">
              <w:rPr>
                <w:b/>
                <w:sz w:val="24"/>
                <w:szCs w:val="8"/>
                <w:u w:val="single"/>
              </w:rPr>
              <w:t xml:space="preserve">highlighted in </w:t>
            </w:r>
            <w:r w:rsidRPr="005708FF">
              <w:rPr>
                <w:b/>
                <w:color w:val="C00000"/>
                <w:sz w:val="24"/>
                <w:szCs w:val="8"/>
                <w:highlight w:val="yellow"/>
                <w:u w:val="single"/>
              </w:rPr>
              <w:t>YELLOW</w:t>
            </w:r>
            <w:r w:rsidRPr="005708FF">
              <w:rPr>
                <w:b/>
                <w:sz w:val="24"/>
                <w:szCs w:val="8"/>
                <w:u w:val="single"/>
              </w:rPr>
              <w:t xml:space="preserve"> must be answered</w:t>
            </w:r>
            <w:r w:rsidRPr="006B6EB2">
              <w:rPr>
                <w:b/>
                <w:sz w:val="24"/>
                <w:szCs w:val="8"/>
              </w:rPr>
              <w:t xml:space="preserve"> or your application will not be processed.</w:t>
            </w:r>
          </w:p>
        </w:tc>
      </w:tr>
    </w:tbl>
    <w:p w14:paraId="1D19CC6F" w14:textId="77777777" w:rsidR="00415F5F" w:rsidRPr="00B72362" w:rsidRDefault="00415F5F" w:rsidP="00B72362"/>
    <w:sectPr w:rsidR="00415F5F" w:rsidRPr="00B72362" w:rsidSect="006C1E55">
      <w:footerReference w:type="default" r:id="rId10"/>
      <w:pgSz w:w="12240" w:h="15840" w:code="1"/>
      <w:pgMar w:top="720" w:right="720" w:bottom="99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07C8E" w14:textId="77777777" w:rsidR="00A454EA" w:rsidRDefault="00A454EA" w:rsidP="00DA7EAC">
      <w:pPr>
        <w:pStyle w:val="Heading1"/>
      </w:pPr>
      <w:r>
        <w:separator/>
      </w:r>
    </w:p>
  </w:endnote>
  <w:endnote w:type="continuationSeparator" w:id="0">
    <w:p w14:paraId="3ADE0C2B" w14:textId="77777777" w:rsidR="00A454EA" w:rsidRDefault="00A454EA" w:rsidP="00DA7EAC">
      <w:pPr>
        <w:pStyle w:val="Heading1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5257042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AAC9274" w14:textId="77777777" w:rsidR="009264E6" w:rsidRDefault="009264E6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45FE"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7B40E3" w14:textId="77777777" w:rsidR="006B5D74" w:rsidRDefault="006B5D74" w:rsidP="00EB52A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72C2A" w14:textId="77777777" w:rsidR="00A454EA" w:rsidRDefault="00A454EA" w:rsidP="00DA7EAC">
      <w:pPr>
        <w:pStyle w:val="Heading1"/>
      </w:pPr>
      <w:r>
        <w:separator/>
      </w:r>
    </w:p>
  </w:footnote>
  <w:footnote w:type="continuationSeparator" w:id="0">
    <w:p w14:paraId="49748157" w14:textId="77777777" w:rsidR="00A454EA" w:rsidRDefault="00A454EA" w:rsidP="00DA7EAC">
      <w:pPr>
        <w:pStyle w:val="Heading1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2076"/>
    <w:multiLevelType w:val="hybridMultilevel"/>
    <w:tmpl w:val="F0BC1D56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54921"/>
    <w:multiLevelType w:val="hybridMultilevel"/>
    <w:tmpl w:val="E87684BE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9771CE"/>
    <w:multiLevelType w:val="hybridMultilevel"/>
    <w:tmpl w:val="7D7C82C4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6312"/>
    <w:multiLevelType w:val="hybridMultilevel"/>
    <w:tmpl w:val="10DC172E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206C"/>
    <w:multiLevelType w:val="hybridMultilevel"/>
    <w:tmpl w:val="F4AE7D0E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81FE7"/>
    <w:multiLevelType w:val="hybridMultilevel"/>
    <w:tmpl w:val="961884BC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014AB"/>
    <w:multiLevelType w:val="hybridMultilevel"/>
    <w:tmpl w:val="417A5302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D73303"/>
    <w:multiLevelType w:val="hybridMultilevel"/>
    <w:tmpl w:val="84120446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D71527"/>
    <w:multiLevelType w:val="hybridMultilevel"/>
    <w:tmpl w:val="7A5C8470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12E"/>
    <w:multiLevelType w:val="hybridMultilevel"/>
    <w:tmpl w:val="86584EEA"/>
    <w:lvl w:ilvl="0" w:tplc="8BF4B5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CDB6862"/>
    <w:multiLevelType w:val="hybridMultilevel"/>
    <w:tmpl w:val="9F22731C"/>
    <w:lvl w:ilvl="0" w:tplc="8BF4B5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9F7BE4"/>
    <w:multiLevelType w:val="hybridMultilevel"/>
    <w:tmpl w:val="56CEB9AC"/>
    <w:lvl w:ilvl="0" w:tplc="8BF4B5BA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DD103A3"/>
    <w:multiLevelType w:val="hybridMultilevel"/>
    <w:tmpl w:val="5FF81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510B8B"/>
    <w:multiLevelType w:val="hybridMultilevel"/>
    <w:tmpl w:val="15A6DB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9"/>
  </w:num>
  <w:num w:numId="4">
    <w:abstractNumId w:val="5"/>
  </w:num>
  <w:num w:numId="5">
    <w:abstractNumId w:val="6"/>
  </w:num>
  <w:num w:numId="6">
    <w:abstractNumId w:val="0"/>
  </w:num>
  <w:num w:numId="7">
    <w:abstractNumId w:val="7"/>
  </w:num>
  <w:num w:numId="8">
    <w:abstractNumId w:val="13"/>
  </w:num>
  <w:num w:numId="9">
    <w:abstractNumId w:val="10"/>
  </w:num>
  <w:num w:numId="10">
    <w:abstractNumId w:val="3"/>
  </w:num>
  <w:num w:numId="11">
    <w:abstractNumId w:val="12"/>
  </w:num>
  <w:num w:numId="12">
    <w:abstractNumId w:val="4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BFB"/>
    <w:rsid w:val="0001296E"/>
    <w:rsid w:val="00017261"/>
    <w:rsid w:val="00017DD1"/>
    <w:rsid w:val="000332AD"/>
    <w:rsid w:val="00046106"/>
    <w:rsid w:val="00054584"/>
    <w:rsid w:val="000C0676"/>
    <w:rsid w:val="000C3395"/>
    <w:rsid w:val="001102A5"/>
    <w:rsid w:val="0011649E"/>
    <w:rsid w:val="0016303A"/>
    <w:rsid w:val="00190F40"/>
    <w:rsid w:val="001A7E81"/>
    <w:rsid w:val="001B10D3"/>
    <w:rsid w:val="001F7A95"/>
    <w:rsid w:val="00240AF1"/>
    <w:rsid w:val="0024648C"/>
    <w:rsid w:val="002602F0"/>
    <w:rsid w:val="00295992"/>
    <w:rsid w:val="002C0936"/>
    <w:rsid w:val="0032041E"/>
    <w:rsid w:val="00327EA6"/>
    <w:rsid w:val="003447DA"/>
    <w:rsid w:val="00370BC2"/>
    <w:rsid w:val="00384215"/>
    <w:rsid w:val="00392054"/>
    <w:rsid w:val="003C2713"/>
    <w:rsid w:val="003E7939"/>
    <w:rsid w:val="003F0A34"/>
    <w:rsid w:val="00405B12"/>
    <w:rsid w:val="00415F5F"/>
    <w:rsid w:val="0042038C"/>
    <w:rsid w:val="00420AFA"/>
    <w:rsid w:val="00427A33"/>
    <w:rsid w:val="00434A56"/>
    <w:rsid w:val="004478A7"/>
    <w:rsid w:val="00461DCB"/>
    <w:rsid w:val="0046276C"/>
    <w:rsid w:val="00474E69"/>
    <w:rsid w:val="00491A66"/>
    <w:rsid w:val="004A11F1"/>
    <w:rsid w:val="004E3D08"/>
    <w:rsid w:val="00531C25"/>
    <w:rsid w:val="00532E88"/>
    <w:rsid w:val="005360D4"/>
    <w:rsid w:val="0054754E"/>
    <w:rsid w:val="0056338C"/>
    <w:rsid w:val="005708FF"/>
    <w:rsid w:val="00583BFB"/>
    <w:rsid w:val="005920EB"/>
    <w:rsid w:val="005C5743"/>
    <w:rsid w:val="005D4280"/>
    <w:rsid w:val="005D6072"/>
    <w:rsid w:val="00602D44"/>
    <w:rsid w:val="00615A7F"/>
    <w:rsid w:val="006638AD"/>
    <w:rsid w:val="00671993"/>
    <w:rsid w:val="00682713"/>
    <w:rsid w:val="00686491"/>
    <w:rsid w:val="006B5D74"/>
    <w:rsid w:val="006B6EB2"/>
    <w:rsid w:val="006C1E55"/>
    <w:rsid w:val="00722DE8"/>
    <w:rsid w:val="00733AC6"/>
    <w:rsid w:val="007344B3"/>
    <w:rsid w:val="00735C66"/>
    <w:rsid w:val="00770EEA"/>
    <w:rsid w:val="00782183"/>
    <w:rsid w:val="007A3292"/>
    <w:rsid w:val="007A3C6F"/>
    <w:rsid w:val="007C1E2A"/>
    <w:rsid w:val="007E3D81"/>
    <w:rsid w:val="00845657"/>
    <w:rsid w:val="00864408"/>
    <w:rsid w:val="008658E6"/>
    <w:rsid w:val="00884CA6"/>
    <w:rsid w:val="00887861"/>
    <w:rsid w:val="00890AE3"/>
    <w:rsid w:val="008D21BB"/>
    <w:rsid w:val="00914EDF"/>
    <w:rsid w:val="009264E6"/>
    <w:rsid w:val="00932D09"/>
    <w:rsid w:val="009622B2"/>
    <w:rsid w:val="00970E64"/>
    <w:rsid w:val="009802BA"/>
    <w:rsid w:val="009A31AB"/>
    <w:rsid w:val="009F58BB"/>
    <w:rsid w:val="00A1149C"/>
    <w:rsid w:val="00A411B5"/>
    <w:rsid w:val="00A41E64"/>
    <w:rsid w:val="00A4373B"/>
    <w:rsid w:val="00A454EA"/>
    <w:rsid w:val="00AB25CB"/>
    <w:rsid w:val="00AC087E"/>
    <w:rsid w:val="00AC7946"/>
    <w:rsid w:val="00AD0ABB"/>
    <w:rsid w:val="00AE1F72"/>
    <w:rsid w:val="00AF093D"/>
    <w:rsid w:val="00B04903"/>
    <w:rsid w:val="00B04DF1"/>
    <w:rsid w:val="00B12708"/>
    <w:rsid w:val="00B21E29"/>
    <w:rsid w:val="00B41C69"/>
    <w:rsid w:val="00B52844"/>
    <w:rsid w:val="00B61506"/>
    <w:rsid w:val="00B72362"/>
    <w:rsid w:val="00B96D9F"/>
    <w:rsid w:val="00BB6600"/>
    <w:rsid w:val="00BC1073"/>
    <w:rsid w:val="00BD45FE"/>
    <w:rsid w:val="00BD695E"/>
    <w:rsid w:val="00BE09D6"/>
    <w:rsid w:val="00BE3A54"/>
    <w:rsid w:val="00C00866"/>
    <w:rsid w:val="00C30E55"/>
    <w:rsid w:val="00C55433"/>
    <w:rsid w:val="00C63324"/>
    <w:rsid w:val="00C81188"/>
    <w:rsid w:val="00CB4535"/>
    <w:rsid w:val="00CB5E53"/>
    <w:rsid w:val="00CC6A22"/>
    <w:rsid w:val="00CC7CB7"/>
    <w:rsid w:val="00CF22CF"/>
    <w:rsid w:val="00D02133"/>
    <w:rsid w:val="00D21FCD"/>
    <w:rsid w:val="00D22DB6"/>
    <w:rsid w:val="00D34CBE"/>
    <w:rsid w:val="00D461ED"/>
    <w:rsid w:val="00D53D61"/>
    <w:rsid w:val="00D64B97"/>
    <w:rsid w:val="00D66A94"/>
    <w:rsid w:val="00DA31D8"/>
    <w:rsid w:val="00DA5F94"/>
    <w:rsid w:val="00DA5FCB"/>
    <w:rsid w:val="00DA7C8C"/>
    <w:rsid w:val="00DA7EAC"/>
    <w:rsid w:val="00DC2B53"/>
    <w:rsid w:val="00DF1BA0"/>
    <w:rsid w:val="00E165FA"/>
    <w:rsid w:val="00E33DC8"/>
    <w:rsid w:val="00E630EB"/>
    <w:rsid w:val="00E755B7"/>
    <w:rsid w:val="00E75AE6"/>
    <w:rsid w:val="00E80215"/>
    <w:rsid w:val="00EB52A5"/>
    <w:rsid w:val="00EC655E"/>
    <w:rsid w:val="00EE33CA"/>
    <w:rsid w:val="00EF07A6"/>
    <w:rsid w:val="00F04B9B"/>
    <w:rsid w:val="00F0626A"/>
    <w:rsid w:val="00F06353"/>
    <w:rsid w:val="00F149CC"/>
    <w:rsid w:val="00F46364"/>
    <w:rsid w:val="00F7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473885"/>
  <w15:docId w15:val="{BDFA01CF-4DC6-415B-A4C8-15DD20DFC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EAC"/>
    <w:rPr>
      <w:rFonts w:ascii="Tahoma" w:hAnsi="Tahoma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DA7EAC"/>
    <w:pPr>
      <w:spacing w:after="80"/>
      <w:jc w:val="center"/>
      <w:outlineLvl w:val="0"/>
    </w:pPr>
    <w:rPr>
      <w:b/>
      <w:caps/>
      <w:spacing w:val="20"/>
      <w:sz w:val="24"/>
    </w:rPr>
  </w:style>
  <w:style w:type="paragraph" w:styleId="Heading2">
    <w:name w:val="heading 2"/>
    <w:basedOn w:val="Normal"/>
    <w:next w:val="Normal"/>
    <w:qFormat/>
    <w:rsid w:val="00DA7EAC"/>
    <w:pPr>
      <w:spacing w:before="40"/>
      <w:jc w:val="center"/>
      <w:outlineLvl w:val="1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A7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customStyle="1" w:styleId="SectionHeading">
    <w:name w:val="Section Heading"/>
    <w:basedOn w:val="Normal"/>
    <w:rsid w:val="00DA7EAC"/>
    <w:pPr>
      <w:jc w:val="center"/>
    </w:pPr>
    <w:rPr>
      <w:caps/>
    </w:rPr>
  </w:style>
  <w:style w:type="paragraph" w:customStyle="1" w:styleId="SignatureText">
    <w:name w:val="Signature Text"/>
    <w:basedOn w:val="Normal"/>
    <w:rsid w:val="00F06353"/>
    <w:pPr>
      <w:spacing w:before="40" w:after="80"/>
    </w:pPr>
  </w:style>
  <w:style w:type="character" w:styleId="PageNumber">
    <w:name w:val="page number"/>
    <w:basedOn w:val="DefaultParagraphFont"/>
    <w:rsid w:val="00EB52A5"/>
  </w:style>
  <w:style w:type="paragraph" w:styleId="BalloonText">
    <w:name w:val="Balloon Text"/>
    <w:basedOn w:val="Normal"/>
    <w:semiHidden/>
    <w:rsid w:val="00AF093D"/>
    <w:rPr>
      <w:rFonts w:cs="Tahoma"/>
    </w:rPr>
  </w:style>
  <w:style w:type="paragraph" w:styleId="ListParagraph">
    <w:name w:val="List Paragraph"/>
    <w:basedOn w:val="Normal"/>
    <w:uiPriority w:val="34"/>
    <w:qFormat/>
    <w:rsid w:val="00D64B97"/>
    <w:pPr>
      <w:ind w:left="720"/>
      <w:contextualSpacing/>
    </w:pPr>
  </w:style>
  <w:style w:type="paragraph" w:styleId="Revision">
    <w:name w:val="Revision"/>
    <w:hidden/>
    <w:uiPriority w:val="99"/>
    <w:semiHidden/>
    <w:rsid w:val="00B52844"/>
    <w:rPr>
      <w:rFonts w:ascii="Tahoma" w:hAnsi="Tahoma"/>
      <w:spacing w:val="10"/>
      <w:sz w:val="16"/>
      <w:szCs w:val="16"/>
    </w:rPr>
  </w:style>
  <w:style w:type="paragraph" w:styleId="Header">
    <w:name w:val="header"/>
    <w:basedOn w:val="Normal"/>
    <w:link w:val="HeaderChar"/>
    <w:rsid w:val="00AB25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B25CB"/>
    <w:rPr>
      <w:rFonts w:ascii="Tahoma" w:hAnsi="Tahoma"/>
      <w:spacing w:val="10"/>
      <w:sz w:val="16"/>
      <w:szCs w:val="16"/>
    </w:rPr>
  </w:style>
  <w:style w:type="paragraph" w:styleId="Footer">
    <w:name w:val="footer"/>
    <w:basedOn w:val="Normal"/>
    <w:link w:val="FooterChar"/>
    <w:uiPriority w:val="99"/>
    <w:rsid w:val="00AB25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5CB"/>
    <w:rPr>
      <w:rFonts w:ascii="Tahoma" w:hAnsi="Tahoma"/>
      <w:spacing w:val="1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55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57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9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43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060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41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AEAEA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718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4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1170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0134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8670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968895">
                                                      <w:marLeft w:val="40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80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61911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878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14148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85314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887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5976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15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6673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6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8377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5698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161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74136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7621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96410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9263275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utlaw\AppData\Roaming\Microsoft\Templates\Credit%20appl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Credit application</Template>
  <TotalTime>9</TotalTime>
  <Pages>3</Pages>
  <Words>712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doutlaw</dc:creator>
  <cp:lastModifiedBy>Dr. Mansoureh Jeihani</cp:lastModifiedBy>
  <cp:revision>3</cp:revision>
  <cp:lastPrinted>2017-12-05T13:13:00Z</cp:lastPrinted>
  <dcterms:created xsi:type="dcterms:W3CDTF">2022-02-11T17:55:00Z</dcterms:created>
  <dcterms:modified xsi:type="dcterms:W3CDTF">2026-05-05T16:52:00Z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TC010184631033</vt:lpwstr>
  </property>
</Properties>
</file>